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2D768E44" w14:textId="77777777" w:rsidR="005A7FB5" w:rsidRDefault="005A7FB5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23. maj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44DF32B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7777777" w:rsidR="005E2AE6" w:rsidRPr="00F421F9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18058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C285D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3AF583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F5248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29D4E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8AAE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5E9C6C9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ECD69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E0251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CEB3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C4A8D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600E4C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2320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43946D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924699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26CE47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AD41D4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3FD7B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50F562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0616CD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D43DD4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2C76BB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A66857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D3B2C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4D42C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8118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AE0FDC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6FFE98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9E33A9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584044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F56CB5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7261E3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13CE5D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CA4E3E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C0926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B86A553" w14:textId="0CC821AD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443E0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76E1" w14:textId="77777777" w:rsidR="00396368" w:rsidRDefault="00396368">
      <w:r>
        <w:separator/>
      </w:r>
    </w:p>
  </w:endnote>
  <w:endnote w:type="continuationSeparator" w:id="0">
    <w:p w14:paraId="012E79B3" w14:textId="77777777" w:rsidR="00396368" w:rsidRDefault="0039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1E3C3D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9F37" w14:textId="77777777" w:rsidR="00396368" w:rsidRDefault="00396368">
      <w:r>
        <w:separator/>
      </w:r>
    </w:p>
  </w:footnote>
  <w:footnote w:type="continuationSeparator" w:id="0">
    <w:p w14:paraId="0BE5B394" w14:textId="77777777" w:rsidR="00396368" w:rsidRDefault="0039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396368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sjoukje/Dropbox (KathArt)/_Business/Air Greenland/Online Designmanual Produktion/WordTemplate/spiritTravel.jpg" style="position:absolute;margin-left:0;margin-top:0;width:600pt;height:44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8E06CD" w14:paraId="15DFEE52" w14:textId="77777777" w:rsidTr="00DA0B48">
      <w:tc>
        <w:tcPr>
          <w:tcW w:w="1985" w:type="dxa"/>
          <w:gridSpan w:val="2"/>
        </w:tcPr>
        <w:p w14:paraId="0EF30B7E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1D0C9454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06A30CCC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382E9D04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6F4A710D" w14:textId="77777777" w:rsidR="008E06CD" w:rsidRDefault="008E06CD" w:rsidP="008E06CD">
          <w:pPr>
            <w:pStyle w:val="Afsenderinfo"/>
          </w:pPr>
        </w:p>
      </w:tc>
    </w:tr>
    <w:tr w:rsidR="008E06CD" w14:paraId="48C7C394" w14:textId="77777777" w:rsidTr="00DA0B48">
      <w:tc>
        <w:tcPr>
          <w:tcW w:w="490" w:type="dxa"/>
        </w:tcPr>
        <w:p w14:paraId="4AC67729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AD642A7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8E06CD" w14:paraId="24B83218" w14:textId="77777777" w:rsidTr="00DA0B48">
      <w:tc>
        <w:tcPr>
          <w:tcW w:w="490" w:type="dxa"/>
        </w:tcPr>
        <w:p w14:paraId="32A6E679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47E48467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8E06CD" w14:paraId="279D4FAE" w14:textId="77777777" w:rsidTr="00DA0B48">
      <w:tc>
        <w:tcPr>
          <w:tcW w:w="1985" w:type="dxa"/>
          <w:gridSpan w:val="2"/>
        </w:tcPr>
        <w:p w14:paraId="496691EB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7EF8BDFB" w14:textId="7E238853" w:rsidR="008E06CD" w:rsidRPr="00F421F9" w:rsidRDefault="00CB405A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CB405A">
            <w:rPr>
              <w:rFonts w:ascii="Calibri" w:hAnsi="Calibri"/>
              <w:sz w:val="16"/>
              <w:szCs w:val="16"/>
            </w:rPr>
            <w:t>CVR-nr 56996710</w:t>
          </w:r>
        </w:p>
      </w:tc>
    </w:tr>
  </w:tbl>
  <w:p w14:paraId="3A4B0776" w14:textId="496792A4" w:rsidR="00734D3A" w:rsidRDefault="00396368" w:rsidP="00274654">
    <w:pPr>
      <w:pStyle w:val="Sidehoved"/>
      <w:tabs>
        <w:tab w:val="clear" w:pos="9638"/>
      </w:tabs>
      <w:ind w:right="-2810"/>
      <w:jc w:val="right"/>
    </w:pPr>
    <w:r>
      <w:rPr>
        <w:noProof/>
      </w:rPr>
      <w:pict w14:anchorId="28FCB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sjoukje/Dropbox (KathArt)/_Business/Air Greenland/Online Designmanual Produktion/WordTemplate/spiritTravel.jpg" style="position:absolute;left:0;text-align:left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3A468C" w:rsidRPr="00E830B6">
      <w:rPr>
        <w:noProof/>
        <w:vertAlign w:val="subscript"/>
      </w:rPr>
      <w:drawing>
        <wp:anchor distT="0" distB="0" distL="114300" distR="114300" simplePos="0" relativeHeight="251663360" behindDoc="1" locked="0" layoutInCell="1" allowOverlap="1" wp14:anchorId="3C091F88" wp14:editId="34873B79">
          <wp:simplePos x="0" y="0"/>
          <wp:positionH relativeFrom="column">
            <wp:posOffset>4477173</wp:posOffset>
          </wp:positionH>
          <wp:positionV relativeFrom="paragraph">
            <wp:posOffset>33020</wp:posOffset>
          </wp:positionV>
          <wp:extent cx="2238736" cy="638304"/>
          <wp:effectExtent l="0" t="0" r="0" b="0"/>
          <wp:wrapNone/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05649FF7" w:rsidR="00734D3A" w:rsidRDefault="00396368" w:rsidP="00AF23BB">
    <w:pPr>
      <w:pStyle w:val="Sidehoved"/>
      <w:tabs>
        <w:tab w:val="clear" w:pos="9638"/>
      </w:tabs>
      <w:ind w:right="-2810"/>
      <w:jc w:val="right"/>
    </w:pPr>
    <w:r>
      <w:rPr>
        <w:rFonts w:ascii="Calibri" w:hAnsi="Calibri"/>
        <w:sz w:val="16"/>
        <w:szCs w:val="16"/>
      </w:rPr>
      <w:pict w14:anchorId="6B45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sjoukje/Dropbox (KathArt)/_Business/Air Greenland/Online Designmanual Produktion/WordTemplate/spiritTravel.jpg" style="position:absolute;left:0;text-align:left;margin-left:-67.4pt;margin-top:89.05pt;width:600pt;height:449pt;z-index:-251656192;mso-wrap-edited:f;mso-width-percent:0;mso-height-percent:0;mso-position-horizontal-relative:margin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E830B6" w:rsidRPr="00E830B6">
      <w:rPr>
        <w:noProof/>
        <w:vertAlign w:val="subscript"/>
      </w:rPr>
      <w:drawing>
        <wp:anchor distT="0" distB="0" distL="114300" distR="114300" simplePos="0" relativeHeight="251661312" behindDoc="1" locked="0" layoutInCell="1" allowOverlap="1" wp14:anchorId="233EDA9F" wp14:editId="2121B1C6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F7595"/>
    <w:rsid w:val="001344AD"/>
    <w:rsid w:val="001E3C3D"/>
    <w:rsid w:val="00256C64"/>
    <w:rsid w:val="00261ADB"/>
    <w:rsid w:val="00274654"/>
    <w:rsid w:val="0028443F"/>
    <w:rsid w:val="002A00FE"/>
    <w:rsid w:val="002C4C85"/>
    <w:rsid w:val="002C51C6"/>
    <w:rsid w:val="002D61D8"/>
    <w:rsid w:val="0032268D"/>
    <w:rsid w:val="00337B04"/>
    <w:rsid w:val="00375530"/>
    <w:rsid w:val="00396368"/>
    <w:rsid w:val="003A468C"/>
    <w:rsid w:val="003A7BB3"/>
    <w:rsid w:val="003B1A44"/>
    <w:rsid w:val="003B792C"/>
    <w:rsid w:val="003C7A99"/>
    <w:rsid w:val="00421880"/>
    <w:rsid w:val="00443E07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A7FB5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867D86"/>
    <w:rsid w:val="00884E1D"/>
    <w:rsid w:val="0088547D"/>
    <w:rsid w:val="008C61F7"/>
    <w:rsid w:val="008E06CD"/>
    <w:rsid w:val="00916EE2"/>
    <w:rsid w:val="009A4AE1"/>
    <w:rsid w:val="009C174F"/>
    <w:rsid w:val="00A029DB"/>
    <w:rsid w:val="00A10293"/>
    <w:rsid w:val="00A13342"/>
    <w:rsid w:val="00AC39AB"/>
    <w:rsid w:val="00AE6902"/>
    <w:rsid w:val="00AF23BB"/>
    <w:rsid w:val="00BC5E00"/>
    <w:rsid w:val="00BE48E1"/>
    <w:rsid w:val="00C11CEC"/>
    <w:rsid w:val="00C428EF"/>
    <w:rsid w:val="00C600A4"/>
    <w:rsid w:val="00C64299"/>
    <w:rsid w:val="00CB405A"/>
    <w:rsid w:val="00CC1705"/>
    <w:rsid w:val="00CE5463"/>
    <w:rsid w:val="00CF582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687B6-DBD9-524C-AE10-1D54F9B3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0</TotalTime>
  <Pages>2</Pages>
  <Words>59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2</cp:revision>
  <cp:lastPrinted>2017-11-03T12:20:00Z</cp:lastPrinted>
  <dcterms:created xsi:type="dcterms:W3CDTF">2023-05-23T12:39:00Z</dcterms:created>
  <dcterms:modified xsi:type="dcterms:W3CDTF">2023-05-23T12:39:00Z</dcterms:modified>
</cp:coreProperties>
</file>