
<file path=[Content_Types].xml><?xml version="1.0" encoding="utf-8"?>
<Types xmlns="http://schemas.openxmlformats.org/package/2006/content-types"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CellMar>
          <w:bottom w:w="567" w:type="dxa"/>
        </w:tblCellMar>
        <w:tblLook w:val="01E0" w:firstRow="1" w:lastRow="1" w:firstColumn="1" w:lastColumn="1" w:noHBand="0" w:noVBand="0"/>
      </w:tblPr>
      <w:tblGrid>
        <w:gridCol w:w="5328"/>
      </w:tblGrid>
      <w:tr w:rsidR="00DF0AD2" w:rsidRPr="00F421F9" w14:paraId="660504F3" w14:textId="77777777" w:rsidTr="00F25099">
        <w:trPr>
          <w:trHeight w:hRule="exact" w:val="2835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2BB48906" w14:textId="6F17430A" w:rsidR="00DF0AD2" w:rsidRPr="00CE5463" w:rsidRDefault="00EF5189">
            <w:pPr>
              <w:rPr>
                <w:rFonts w:asciiTheme="minorHAnsi" w:hAnsiTheme="minorHAnsi"/>
                <w:sz w:val="23"/>
                <w:szCs w:val="23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Firmanavn (F11 for at gå til næste felt)"/>
                  </w:textInput>
                </w:ffData>
              </w:fldChar>
            </w:r>
            <w:bookmarkStart w:id="0" w:name="Tekst1"/>
            <w:r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CE5463">
              <w:rPr>
                <w:rFonts w:asciiTheme="minorHAnsi" w:hAnsiTheme="minorHAnsi"/>
                <w:sz w:val="23"/>
                <w:szCs w:val="23"/>
              </w:rPr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Pr="00CE5463">
              <w:rPr>
                <w:rFonts w:asciiTheme="minorHAnsi" w:hAnsiTheme="minorHAnsi"/>
                <w:noProof/>
                <w:sz w:val="23"/>
                <w:szCs w:val="23"/>
              </w:rPr>
              <w:t>Firmanavn (F11 for at gå til næste felt)</w:t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0"/>
          </w:p>
          <w:p w14:paraId="47F97895" w14:textId="77777777" w:rsidR="00DF0AD2" w:rsidRPr="00CE5463" w:rsidRDefault="00D71514">
            <w:pPr>
              <w:rPr>
                <w:rFonts w:asciiTheme="minorHAnsi" w:hAnsiTheme="minorHAnsi"/>
                <w:sz w:val="23"/>
                <w:szCs w:val="23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 (F11 for at gå til næste felt)"/>
                  </w:textInput>
                </w:ffData>
              </w:fldChar>
            </w:r>
            <w:r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CE5463">
              <w:rPr>
                <w:rFonts w:asciiTheme="minorHAnsi" w:hAnsiTheme="minorHAnsi"/>
                <w:sz w:val="23"/>
                <w:szCs w:val="23"/>
              </w:rPr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Pr="00CE5463">
              <w:rPr>
                <w:rFonts w:asciiTheme="minorHAnsi" w:hAnsiTheme="minorHAnsi"/>
                <w:noProof/>
                <w:sz w:val="23"/>
                <w:szCs w:val="23"/>
              </w:rPr>
              <w:t>Adresse (F11 for at gå til næste felt)</w:t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</w:p>
          <w:p w14:paraId="4893B7F5" w14:textId="77777777" w:rsidR="00DF0AD2" w:rsidRPr="00F421F9" w:rsidRDefault="00DF0AD2" w:rsidP="00D71514">
            <w:pPr>
              <w:rPr>
                <w:rFonts w:asciiTheme="minorHAnsi" w:hAnsiTheme="minorHAnsi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t>Att</w:t>
            </w:r>
            <w:r w:rsidRPr="00F421F9">
              <w:rPr>
                <w:rFonts w:asciiTheme="minorHAnsi" w:hAnsiTheme="minorHAnsi"/>
              </w:rPr>
              <w:t xml:space="preserve">. </w: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 (F11 for at gå til næste felt)"/>
                  </w:textInput>
                </w:ffData>
              </w:fldChar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D71514" w:rsidRPr="00CE5463">
              <w:rPr>
                <w:rFonts w:asciiTheme="minorHAnsi" w:hAnsiTheme="minorHAnsi"/>
                <w:noProof/>
                <w:sz w:val="23"/>
                <w:szCs w:val="23"/>
              </w:rPr>
              <w:t>Navn (F11 for at gå til næste felt)</w: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</w:p>
        </w:tc>
      </w:tr>
    </w:tbl>
    <w:tbl>
      <w:tblPr>
        <w:tblStyle w:val="Tabel-Gitter"/>
        <w:tblpPr w:leftFromText="142" w:rightFromText="142" w:vertAnchor="page" w:horzAnchor="page" w:tblpX="8732" w:tblpY="5405"/>
        <w:tblOverlap w:val="never"/>
        <w:tblW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</w:tblGrid>
      <w:tr w:rsidR="00CE5463" w:rsidRPr="00F421F9" w14:paraId="520D6ACD" w14:textId="77777777" w:rsidTr="004B244F">
        <w:trPr>
          <w:trHeight w:val="378"/>
        </w:trPr>
        <w:tc>
          <w:tcPr>
            <w:tcW w:w="1985" w:type="dxa"/>
          </w:tcPr>
          <w:bookmarkStart w:id="1" w:name="Tekst2"/>
          <w:p w14:paraId="17E85815" w14:textId="77777777" w:rsidR="009E2926" w:rsidRDefault="009E2926" w:rsidP="00CE5463">
            <w:pPr>
              <w:pStyle w:val="Afsenderinf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TIME \@ "d. MMMM yyyy"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23. maj 2023</w:t>
            </w:r>
            <w:r>
              <w:rPr>
                <w:rFonts w:asciiTheme="minorHAnsi" w:hAnsiTheme="minorHAnsi"/>
              </w:rPr>
              <w:fldChar w:fldCharType="end"/>
            </w:r>
          </w:p>
          <w:p w14:paraId="231E075E" w14:textId="372EC27F" w:rsidR="00CE5463" w:rsidRPr="00F421F9" w:rsidRDefault="00CE5463" w:rsidP="00CE5463">
            <w:pPr>
              <w:pStyle w:val="Afsenderinfo"/>
              <w:rPr>
                <w:rFonts w:asciiTheme="minorHAnsi" w:hAnsiTheme="minorHAnsi"/>
              </w:rPr>
            </w:pPr>
            <w:r w:rsidRPr="00F421F9">
              <w:rPr>
                <w:rFonts w:asciiTheme="minorHAnsi" w:hAnsiTheme="minorHAnsi"/>
                <w:sz w:val="16"/>
                <w:szCs w:val="16"/>
              </w:rPr>
              <w:t>Nuuk,</w:t>
            </w:r>
            <w:r w:rsidRPr="00F421F9">
              <w:rPr>
                <w:rFonts w:asciiTheme="minorHAnsi" w:hAnsiTheme="minorHAnsi"/>
              </w:rPr>
              <w:t xml:space="preserve"> </w:t>
            </w:r>
            <w:r w:rsidRPr="00F421F9">
              <w:rPr>
                <w:rFonts w:asciiTheme="minorHAnsi" w:hAnsiTheme="minorHAnsi"/>
                <w:sz w:val="16"/>
                <w:szCs w:val="16"/>
              </w:rPr>
              <w:t>Greenland</w:t>
            </w:r>
          </w:p>
        </w:tc>
      </w:tr>
    </w:tbl>
    <w:bookmarkEnd w:id="1"/>
    <w:p w14:paraId="37697C18" w14:textId="77777777" w:rsidR="002C4C85" w:rsidRPr="005162A4" w:rsidRDefault="00D71514" w:rsidP="001344AD">
      <w:pPr>
        <w:pStyle w:val="Overskrift1"/>
        <w:rPr>
          <w:rFonts w:asciiTheme="minorHAnsi" w:hAnsiTheme="minorHAnsi"/>
          <w:sz w:val="28"/>
          <w:szCs w:val="28"/>
        </w:rPr>
      </w:pPr>
      <w:r w:rsidRPr="005162A4">
        <w:rPr>
          <w:rFonts w:asciiTheme="minorHAnsi" w:hAnsiTheme="minorHAnsi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Overskrift (F11 for at gå til næste felt)"/>
            </w:textInput>
          </w:ffData>
        </w:fldChar>
      </w:r>
      <w:r w:rsidRPr="005162A4">
        <w:rPr>
          <w:rFonts w:asciiTheme="minorHAnsi" w:hAnsiTheme="minorHAnsi"/>
          <w:sz w:val="28"/>
          <w:szCs w:val="28"/>
        </w:rPr>
        <w:instrText xml:space="preserve"> FORMTEXT </w:instrText>
      </w:r>
      <w:r w:rsidRPr="005162A4">
        <w:rPr>
          <w:rFonts w:asciiTheme="minorHAnsi" w:hAnsiTheme="minorHAnsi"/>
          <w:sz w:val="28"/>
          <w:szCs w:val="28"/>
        </w:rPr>
      </w:r>
      <w:r w:rsidRPr="005162A4">
        <w:rPr>
          <w:rFonts w:asciiTheme="minorHAnsi" w:hAnsiTheme="minorHAnsi"/>
          <w:sz w:val="28"/>
          <w:szCs w:val="28"/>
        </w:rPr>
        <w:fldChar w:fldCharType="separate"/>
      </w:r>
      <w:r w:rsidRPr="005162A4">
        <w:rPr>
          <w:rFonts w:asciiTheme="minorHAnsi" w:hAnsiTheme="minorHAnsi"/>
          <w:noProof/>
          <w:sz w:val="28"/>
          <w:szCs w:val="28"/>
        </w:rPr>
        <w:t>Overskrift (F11 for at gå til næste felt)</w:t>
      </w:r>
      <w:r w:rsidRPr="005162A4">
        <w:rPr>
          <w:rFonts w:asciiTheme="minorHAnsi" w:hAnsiTheme="minorHAnsi"/>
          <w:sz w:val="28"/>
          <w:szCs w:val="28"/>
        </w:rPr>
        <w:fldChar w:fldCharType="end"/>
      </w:r>
    </w:p>
    <w:p w14:paraId="64CA80A7" w14:textId="77777777" w:rsidR="002C51C6" w:rsidRPr="00F421F9" w:rsidRDefault="00D71514" w:rsidP="002C51C6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Tekst (F11 for at gå til næste felt)"/>
            </w:textInput>
          </w:ffData>
        </w:fldChar>
      </w:r>
      <w:r w:rsidRPr="00F421F9">
        <w:rPr>
          <w:rFonts w:asciiTheme="minorHAnsi" w:hAnsiTheme="minorHAnsi"/>
          <w:sz w:val="24"/>
        </w:rPr>
        <w:instrText xml:space="preserve"> FORMTEXT </w:instrText>
      </w:r>
      <w:r w:rsidRPr="00F421F9">
        <w:rPr>
          <w:rFonts w:asciiTheme="minorHAnsi" w:hAnsiTheme="minorHAnsi"/>
          <w:sz w:val="24"/>
        </w:rPr>
      </w:r>
      <w:r w:rsidRPr="00F421F9">
        <w:rPr>
          <w:rFonts w:asciiTheme="minorHAnsi" w:hAnsiTheme="minorHAnsi"/>
          <w:sz w:val="24"/>
        </w:rPr>
        <w:fldChar w:fldCharType="separate"/>
      </w:r>
      <w:r w:rsidRPr="00F421F9">
        <w:rPr>
          <w:rFonts w:asciiTheme="minorHAnsi" w:hAnsiTheme="minorHAnsi"/>
          <w:noProof/>
          <w:sz w:val="24"/>
        </w:rPr>
        <w:t>Tekst (F11 for at gå til næste felt)</w:t>
      </w:r>
      <w:r w:rsidRPr="00F421F9">
        <w:rPr>
          <w:rFonts w:asciiTheme="minorHAnsi" w:hAnsiTheme="minorHAnsi"/>
          <w:sz w:val="24"/>
        </w:rPr>
        <w:fldChar w:fldCharType="end"/>
      </w:r>
    </w:p>
    <w:p w14:paraId="47B68200" w14:textId="77777777" w:rsidR="00507571" w:rsidRPr="00F421F9" w:rsidRDefault="00507571" w:rsidP="00507571">
      <w:pPr>
        <w:rPr>
          <w:rFonts w:asciiTheme="minorHAnsi" w:hAnsiTheme="minorHAnsi"/>
        </w:rPr>
      </w:pPr>
    </w:p>
    <w:p w14:paraId="3FA61317" w14:textId="77777777" w:rsidR="000629B8" w:rsidRPr="00F421F9" w:rsidRDefault="000629B8" w:rsidP="00507571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t>Med venlig hilsen</w:t>
      </w:r>
    </w:p>
    <w:p w14:paraId="61373212" w14:textId="77777777" w:rsidR="000629B8" w:rsidRPr="00F421F9" w:rsidRDefault="000629B8" w:rsidP="00507571">
      <w:pPr>
        <w:rPr>
          <w:rFonts w:asciiTheme="minorHAnsi" w:hAnsiTheme="minorHAnsi"/>
        </w:rPr>
      </w:pPr>
    </w:p>
    <w:p w14:paraId="1D88B8C7" w14:textId="7EF541F6" w:rsidR="005E2AE6" w:rsidRDefault="00C600A4" w:rsidP="00507571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Navn"/>
            </w:textInput>
          </w:ffData>
        </w:fldChar>
      </w:r>
      <w:r w:rsidR="000629B8" w:rsidRPr="00F421F9">
        <w:rPr>
          <w:rFonts w:asciiTheme="minorHAnsi" w:hAnsiTheme="minorHAnsi"/>
          <w:sz w:val="24"/>
        </w:rPr>
        <w:instrText xml:space="preserve"> FORMTEXT </w:instrText>
      </w:r>
      <w:r w:rsidRPr="00F421F9">
        <w:rPr>
          <w:rFonts w:asciiTheme="minorHAnsi" w:hAnsiTheme="minorHAnsi"/>
          <w:sz w:val="24"/>
        </w:rPr>
      </w:r>
      <w:r w:rsidRPr="00F421F9">
        <w:rPr>
          <w:rFonts w:asciiTheme="minorHAnsi" w:hAnsiTheme="minorHAnsi"/>
          <w:sz w:val="24"/>
        </w:rPr>
        <w:fldChar w:fldCharType="separate"/>
      </w:r>
      <w:r w:rsidR="00274654" w:rsidRPr="00F421F9">
        <w:rPr>
          <w:rFonts w:asciiTheme="minorHAnsi" w:hAnsiTheme="minorHAnsi"/>
          <w:noProof/>
          <w:sz w:val="24"/>
        </w:rPr>
        <w:t>Navn</w:t>
      </w:r>
      <w:r w:rsidRPr="00F421F9">
        <w:rPr>
          <w:rFonts w:asciiTheme="minorHAnsi" w:hAnsiTheme="minorHAnsi"/>
          <w:sz w:val="24"/>
        </w:rPr>
        <w:fldChar w:fldCharType="end"/>
      </w:r>
    </w:p>
    <w:p w14:paraId="21F06C1C" w14:textId="1F703DD3" w:rsidR="00584FB0" w:rsidRDefault="00584FB0" w:rsidP="00507571">
      <w:pPr>
        <w:rPr>
          <w:rFonts w:asciiTheme="minorHAnsi" w:hAnsiTheme="minorHAnsi"/>
          <w:sz w:val="24"/>
        </w:rPr>
      </w:pPr>
    </w:p>
    <w:p w14:paraId="30007E5A" w14:textId="1DFC0D1A" w:rsidR="00584FB0" w:rsidRDefault="00584FB0" w:rsidP="00507571">
      <w:pPr>
        <w:rPr>
          <w:rFonts w:asciiTheme="minorHAnsi" w:hAnsiTheme="minorHAnsi"/>
          <w:sz w:val="24"/>
        </w:rPr>
      </w:pPr>
    </w:p>
    <w:p w14:paraId="698F6015" w14:textId="3C65E3F7" w:rsidR="00584FB0" w:rsidRDefault="00584FB0" w:rsidP="00507571">
      <w:pPr>
        <w:rPr>
          <w:rFonts w:asciiTheme="minorHAnsi" w:hAnsiTheme="minorHAnsi"/>
          <w:sz w:val="24"/>
        </w:rPr>
      </w:pPr>
    </w:p>
    <w:p w14:paraId="2BE74882" w14:textId="62D56B88" w:rsidR="00584FB0" w:rsidRDefault="00584FB0" w:rsidP="00507571">
      <w:pPr>
        <w:rPr>
          <w:rFonts w:asciiTheme="minorHAnsi" w:hAnsiTheme="minorHAnsi"/>
          <w:sz w:val="24"/>
        </w:rPr>
      </w:pPr>
    </w:p>
    <w:p w14:paraId="308B251C" w14:textId="651B81CE" w:rsidR="00584FB0" w:rsidRDefault="00584FB0" w:rsidP="00507571">
      <w:pPr>
        <w:rPr>
          <w:rFonts w:asciiTheme="minorHAnsi" w:hAnsiTheme="minorHAnsi"/>
          <w:sz w:val="24"/>
        </w:rPr>
      </w:pPr>
    </w:p>
    <w:p w14:paraId="6B4FA57C" w14:textId="698C643B" w:rsidR="00584FB0" w:rsidRDefault="00584FB0" w:rsidP="00507571">
      <w:pPr>
        <w:rPr>
          <w:rFonts w:asciiTheme="minorHAnsi" w:hAnsiTheme="minorHAnsi"/>
          <w:sz w:val="24"/>
        </w:rPr>
      </w:pPr>
    </w:p>
    <w:p w14:paraId="49EE11B6" w14:textId="4D2A4AA2" w:rsidR="00584FB0" w:rsidRDefault="00584FB0" w:rsidP="00507571">
      <w:pPr>
        <w:rPr>
          <w:rFonts w:asciiTheme="minorHAnsi" w:hAnsiTheme="minorHAnsi"/>
          <w:sz w:val="24"/>
        </w:rPr>
      </w:pPr>
    </w:p>
    <w:p w14:paraId="6A7E08AF" w14:textId="002007A1" w:rsidR="00584FB0" w:rsidRDefault="00584FB0" w:rsidP="00507571">
      <w:pPr>
        <w:rPr>
          <w:rFonts w:asciiTheme="minorHAnsi" w:hAnsiTheme="minorHAnsi"/>
          <w:sz w:val="24"/>
        </w:rPr>
      </w:pPr>
    </w:p>
    <w:p w14:paraId="67D16E19" w14:textId="6879A147" w:rsidR="00584FB0" w:rsidRDefault="00584FB0" w:rsidP="00507571">
      <w:pPr>
        <w:rPr>
          <w:rFonts w:asciiTheme="minorHAnsi" w:hAnsiTheme="minorHAnsi"/>
          <w:sz w:val="24"/>
        </w:rPr>
      </w:pPr>
    </w:p>
    <w:p w14:paraId="1D2D141C" w14:textId="65693E8D" w:rsidR="00584FB0" w:rsidRDefault="00584FB0" w:rsidP="00507571">
      <w:pPr>
        <w:rPr>
          <w:rFonts w:asciiTheme="minorHAnsi" w:hAnsiTheme="minorHAnsi"/>
          <w:sz w:val="24"/>
        </w:rPr>
      </w:pPr>
    </w:p>
    <w:p w14:paraId="119192E6" w14:textId="18BD35B5" w:rsidR="00584FB0" w:rsidRDefault="00584FB0" w:rsidP="00507571">
      <w:pPr>
        <w:rPr>
          <w:rFonts w:asciiTheme="minorHAnsi" w:hAnsiTheme="minorHAnsi"/>
          <w:sz w:val="24"/>
        </w:rPr>
      </w:pPr>
    </w:p>
    <w:p w14:paraId="2DC2246A" w14:textId="0BFBD12D" w:rsidR="00584FB0" w:rsidRDefault="00584FB0" w:rsidP="00507571">
      <w:pPr>
        <w:rPr>
          <w:rFonts w:asciiTheme="minorHAnsi" w:hAnsiTheme="minorHAnsi"/>
          <w:sz w:val="24"/>
        </w:rPr>
      </w:pPr>
    </w:p>
    <w:p w14:paraId="56945695" w14:textId="13CA648E" w:rsidR="00584FB0" w:rsidRDefault="00584FB0" w:rsidP="00507571">
      <w:pPr>
        <w:rPr>
          <w:rFonts w:asciiTheme="minorHAnsi" w:hAnsiTheme="minorHAnsi"/>
          <w:sz w:val="24"/>
        </w:rPr>
      </w:pPr>
    </w:p>
    <w:p w14:paraId="56804791" w14:textId="1246776C" w:rsidR="00584FB0" w:rsidRDefault="00584FB0" w:rsidP="00507571">
      <w:pPr>
        <w:rPr>
          <w:rFonts w:asciiTheme="minorHAnsi" w:hAnsiTheme="minorHAnsi"/>
          <w:sz w:val="24"/>
        </w:rPr>
      </w:pPr>
    </w:p>
    <w:p w14:paraId="3460135F" w14:textId="64D3F2A2" w:rsidR="00584FB0" w:rsidRDefault="00584FB0" w:rsidP="00507571">
      <w:pPr>
        <w:rPr>
          <w:rFonts w:asciiTheme="minorHAnsi" w:hAnsiTheme="minorHAnsi"/>
          <w:sz w:val="24"/>
        </w:rPr>
      </w:pPr>
    </w:p>
    <w:p w14:paraId="321029DD" w14:textId="3122C42D" w:rsidR="00584FB0" w:rsidRDefault="00584FB0" w:rsidP="00507571">
      <w:pPr>
        <w:rPr>
          <w:rFonts w:asciiTheme="minorHAnsi" w:hAnsiTheme="minorHAnsi"/>
          <w:sz w:val="24"/>
        </w:rPr>
      </w:pPr>
    </w:p>
    <w:p w14:paraId="1DCCB15D" w14:textId="50BD0D68" w:rsidR="00584FB0" w:rsidRDefault="00584FB0" w:rsidP="00507571">
      <w:pPr>
        <w:rPr>
          <w:rFonts w:asciiTheme="minorHAnsi" w:hAnsiTheme="minorHAnsi"/>
          <w:sz w:val="24"/>
        </w:rPr>
      </w:pPr>
    </w:p>
    <w:p w14:paraId="7FB839B3" w14:textId="598A8FF2" w:rsidR="00584FB0" w:rsidRDefault="00584FB0" w:rsidP="00507571">
      <w:pPr>
        <w:rPr>
          <w:rFonts w:asciiTheme="minorHAnsi" w:hAnsiTheme="minorHAnsi"/>
          <w:sz w:val="24"/>
        </w:rPr>
      </w:pPr>
    </w:p>
    <w:p w14:paraId="33C123F0" w14:textId="138C6CAE" w:rsidR="00584FB0" w:rsidRDefault="00584FB0" w:rsidP="00507571">
      <w:pPr>
        <w:rPr>
          <w:rFonts w:asciiTheme="minorHAnsi" w:hAnsiTheme="minorHAnsi"/>
          <w:sz w:val="24"/>
        </w:rPr>
      </w:pPr>
    </w:p>
    <w:p w14:paraId="0D32156C" w14:textId="556C8B47" w:rsidR="00584FB0" w:rsidRDefault="00584FB0" w:rsidP="00507571">
      <w:pPr>
        <w:rPr>
          <w:rFonts w:asciiTheme="minorHAnsi" w:hAnsiTheme="minorHAnsi"/>
          <w:sz w:val="24"/>
        </w:rPr>
      </w:pPr>
    </w:p>
    <w:p w14:paraId="402801BA" w14:textId="59D71BBA" w:rsidR="00584FB0" w:rsidRDefault="00584FB0" w:rsidP="00507571">
      <w:pPr>
        <w:rPr>
          <w:rFonts w:asciiTheme="minorHAnsi" w:hAnsiTheme="minorHAnsi"/>
          <w:sz w:val="24"/>
        </w:rPr>
      </w:pPr>
    </w:p>
    <w:p w14:paraId="2C4FA2A3" w14:textId="061F088E" w:rsidR="00584FB0" w:rsidRDefault="00584FB0" w:rsidP="00507571">
      <w:pPr>
        <w:rPr>
          <w:rFonts w:asciiTheme="minorHAnsi" w:hAnsiTheme="minorHAnsi"/>
          <w:sz w:val="24"/>
        </w:rPr>
      </w:pPr>
    </w:p>
    <w:p w14:paraId="6F97F20B" w14:textId="332D949F" w:rsidR="00584FB0" w:rsidRDefault="00584FB0" w:rsidP="00507571">
      <w:pPr>
        <w:rPr>
          <w:rFonts w:asciiTheme="minorHAnsi" w:hAnsiTheme="minorHAnsi"/>
          <w:sz w:val="24"/>
        </w:rPr>
      </w:pPr>
    </w:p>
    <w:p w14:paraId="76AB5EB7" w14:textId="275D9336" w:rsidR="00584FB0" w:rsidRDefault="00584FB0" w:rsidP="00507571">
      <w:pPr>
        <w:rPr>
          <w:rFonts w:asciiTheme="minorHAnsi" w:hAnsiTheme="minorHAnsi"/>
          <w:sz w:val="24"/>
        </w:rPr>
      </w:pPr>
    </w:p>
    <w:p w14:paraId="4BE5347D" w14:textId="331B9041" w:rsidR="00584FB0" w:rsidRDefault="00584FB0" w:rsidP="00507571">
      <w:pPr>
        <w:rPr>
          <w:rFonts w:asciiTheme="minorHAnsi" w:hAnsiTheme="minorHAnsi"/>
          <w:sz w:val="24"/>
        </w:rPr>
      </w:pPr>
    </w:p>
    <w:p w14:paraId="4379D638" w14:textId="341BFC8F" w:rsidR="00584FB0" w:rsidRDefault="00584FB0" w:rsidP="00507571">
      <w:pPr>
        <w:rPr>
          <w:rFonts w:asciiTheme="minorHAnsi" w:hAnsiTheme="minorHAnsi"/>
          <w:sz w:val="24"/>
        </w:rPr>
      </w:pPr>
    </w:p>
    <w:p w14:paraId="30B4C81A" w14:textId="226D523B" w:rsidR="00584FB0" w:rsidRDefault="00584FB0" w:rsidP="00507571">
      <w:pPr>
        <w:rPr>
          <w:rFonts w:asciiTheme="minorHAnsi" w:hAnsiTheme="minorHAnsi"/>
          <w:sz w:val="24"/>
        </w:rPr>
      </w:pPr>
    </w:p>
    <w:p w14:paraId="56F87188" w14:textId="14284EEB" w:rsidR="00584FB0" w:rsidRDefault="00584FB0" w:rsidP="00507571">
      <w:pPr>
        <w:rPr>
          <w:rFonts w:asciiTheme="minorHAnsi" w:hAnsiTheme="minorHAnsi"/>
          <w:sz w:val="24"/>
        </w:rPr>
      </w:pPr>
    </w:p>
    <w:p w14:paraId="69683F0C" w14:textId="5F47999B" w:rsidR="00584FB0" w:rsidRDefault="00584FB0" w:rsidP="00507571">
      <w:pPr>
        <w:rPr>
          <w:rFonts w:asciiTheme="minorHAnsi" w:hAnsiTheme="minorHAnsi"/>
          <w:sz w:val="24"/>
        </w:rPr>
      </w:pPr>
    </w:p>
    <w:p w14:paraId="58DCBEE0" w14:textId="279382F9" w:rsidR="00584FB0" w:rsidRDefault="00584FB0" w:rsidP="00507571">
      <w:pPr>
        <w:rPr>
          <w:rFonts w:asciiTheme="minorHAnsi" w:hAnsiTheme="minorHAnsi"/>
          <w:sz w:val="24"/>
        </w:rPr>
      </w:pPr>
    </w:p>
    <w:p w14:paraId="61145E00" w14:textId="65671425" w:rsidR="00584FB0" w:rsidRDefault="00584FB0" w:rsidP="00507571">
      <w:pPr>
        <w:rPr>
          <w:rFonts w:asciiTheme="minorHAnsi" w:hAnsiTheme="minorHAnsi"/>
          <w:sz w:val="24"/>
        </w:rPr>
      </w:pPr>
    </w:p>
    <w:p w14:paraId="3E7CA9BB" w14:textId="4F88400D" w:rsidR="00584FB0" w:rsidRDefault="00584FB0" w:rsidP="00507571">
      <w:pPr>
        <w:rPr>
          <w:rFonts w:asciiTheme="minorHAnsi" w:hAnsiTheme="minorHAnsi"/>
          <w:sz w:val="24"/>
        </w:rPr>
      </w:pPr>
    </w:p>
    <w:p w14:paraId="390E19C0" w14:textId="77777777" w:rsidR="00584FB0" w:rsidRPr="00F421F9" w:rsidRDefault="00584FB0" w:rsidP="00507571">
      <w:pPr>
        <w:rPr>
          <w:rFonts w:asciiTheme="minorHAnsi" w:hAnsiTheme="minorHAnsi"/>
          <w:sz w:val="24"/>
        </w:rPr>
      </w:pPr>
    </w:p>
    <w:p w14:paraId="212574C6" w14:textId="77777777" w:rsidR="005E2AE6" w:rsidRPr="00F421F9" w:rsidRDefault="005E2AE6" w:rsidP="005E2AE6">
      <w:pPr>
        <w:rPr>
          <w:rFonts w:asciiTheme="minorHAnsi" w:hAnsiTheme="minorHAnsi"/>
        </w:rPr>
      </w:pPr>
    </w:p>
    <w:p w14:paraId="34FD9889" w14:textId="77777777" w:rsidR="005E2AE6" w:rsidRPr="00F421F9" w:rsidRDefault="005E2AE6" w:rsidP="005E2AE6">
      <w:pPr>
        <w:rPr>
          <w:rFonts w:asciiTheme="minorHAnsi" w:hAnsiTheme="minorHAnsi"/>
        </w:rPr>
      </w:pPr>
    </w:p>
    <w:p w14:paraId="7FD199FB" w14:textId="77777777" w:rsidR="005E2AE6" w:rsidRPr="00F421F9" w:rsidRDefault="005E2AE6" w:rsidP="005E2AE6">
      <w:pPr>
        <w:rPr>
          <w:rFonts w:asciiTheme="minorHAnsi" w:hAnsiTheme="minorHAnsi"/>
        </w:rPr>
      </w:pPr>
    </w:p>
    <w:p w14:paraId="270D26B3" w14:textId="77777777" w:rsidR="005E2AE6" w:rsidRPr="00F421F9" w:rsidRDefault="005E2AE6" w:rsidP="005E2AE6">
      <w:pPr>
        <w:rPr>
          <w:rFonts w:asciiTheme="minorHAnsi" w:hAnsiTheme="minorHAnsi"/>
        </w:rPr>
      </w:pPr>
    </w:p>
    <w:p w14:paraId="3E9265E3" w14:textId="77777777" w:rsidR="005E2AE6" w:rsidRPr="00F421F9" w:rsidRDefault="005E2AE6" w:rsidP="005E2AE6">
      <w:pPr>
        <w:rPr>
          <w:rFonts w:asciiTheme="minorHAnsi" w:hAnsiTheme="minorHAnsi"/>
        </w:rPr>
      </w:pPr>
    </w:p>
    <w:p w14:paraId="115B8C89" w14:textId="77777777" w:rsidR="005E2AE6" w:rsidRPr="00F421F9" w:rsidRDefault="005E2AE6" w:rsidP="005E2AE6">
      <w:pPr>
        <w:rPr>
          <w:rFonts w:asciiTheme="minorHAnsi" w:hAnsiTheme="minorHAnsi"/>
        </w:rPr>
      </w:pPr>
    </w:p>
    <w:p w14:paraId="002B19CC" w14:textId="77777777" w:rsidR="005E2AE6" w:rsidRPr="00F421F9" w:rsidRDefault="005E2AE6" w:rsidP="005E2AE6">
      <w:pPr>
        <w:rPr>
          <w:rFonts w:asciiTheme="minorHAnsi" w:hAnsiTheme="minorHAnsi"/>
        </w:rPr>
      </w:pPr>
    </w:p>
    <w:p w14:paraId="1089592A" w14:textId="77777777" w:rsidR="005E2AE6" w:rsidRPr="00F421F9" w:rsidRDefault="005E2AE6" w:rsidP="00536873">
      <w:pPr>
        <w:jc w:val="right"/>
        <w:rPr>
          <w:rFonts w:asciiTheme="minorHAnsi" w:hAnsiTheme="minorHAnsi"/>
        </w:rPr>
      </w:pPr>
    </w:p>
    <w:p w14:paraId="002E60A0" w14:textId="77777777" w:rsidR="005E2AE6" w:rsidRPr="00F421F9" w:rsidRDefault="005E2AE6" w:rsidP="005E2AE6">
      <w:pPr>
        <w:rPr>
          <w:rFonts w:asciiTheme="minorHAnsi" w:hAnsiTheme="minorHAnsi"/>
        </w:rPr>
      </w:pPr>
    </w:p>
    <w:p w14:paraId="0E3D9D18" w14:textId="77777777" w:rsidR="005E2AE6" w:rsidRPr="00F421F9" w:rsidRDefault="005E2AE6" w:rsidP="005E2AE6">
      <w:pPr>
        <w:rPr>
          <w:rFonts w:asciiTheme="minorHAnsi" w:hAnsiTheme="minorHAnsi"/>
        </w:rPr>
      </w:pPr>
    </w:p>
    <w:p w14:paraId="6CC06BE1" w14:textId="77777777" w:rsidR="005E2AE6" w:rsidRPr="00F421F9" w:rsidRDefault="005E2AE6" w:rsidP="005E2AE6">
      <w:pPr>
        <w:rPr>
          <w:rFonts w:asciiTheme="minorHAnsi" w:hAnsiTheme="minorHAnsi"/>
        </w:rPr>
      </w:pPr>
    </w:p>
    <w:p w14:paraId="2CF7800D" w14:textId="7F6BD3E3" w:rsidR="005E2AE6" w:rsidRPr="00F421F9" w:rsidRDefault="00536873" w:rsidP="00536873">
      <w:pPr>
        <w:tabs>
          <w:tab w:val="left" w:pos="488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DF844C5" w14:textId="77777777" w:rsidR="005E2AE6" w:rsidRPr="00F421F9" w:rsidRDefault="005E2AE6" w:rsidP="005E2AE6">
      <w:pPr>
        <w:rPr>
          <w:rFonts w:asciiTheme="minorHAnsi" w:hAnsiTheme="minorHAnsi"/>
        </w:rPr>
      </w:pPr>
    </w:p>
    <w:p w14:paraId="28730F70" w14:textId="14F44A0D" w:rsidR="005E2AE6" w:rsidRPr="00F421F9" w:rsidRDefault="00F8095B" w:rsidP="00F8095B">
      <w:pPr>
        <w:tabs>
          <w:tab w:val="left" w:pos="6160"/>
        </w:tabs>
        <w:rPr>
          <w:rFonts w:asciiTheme="minorHAnsi" w:hAnsiTheme="minorHAnsi"/>
        </w:rPr>
      </w:pPr>
      <w:r w:rsidRPr="00F421F9">
        <w:rPr>
          <w:rFonts w:asciiTheme="minorHAnsi" w:hAnsiTheme="minorHAnsi"/>
        </w:rPr>
        <w:tab/>
      </w:r>
    </w:p>
    <w:p w14:paraId="6123F54E" w14:textId="77777777" w:rsidR="005E2AE6" w:rsidRPr="00F421F9" w:rsidRDefault="005E2AE6" w:rsidP="005E2AE6">
      <w:pPr>
        <w:rPr>
          <w:rFonts w:asciiTheme="minorHAnsi" w:hAnsiTheme="minorHAnsi"/>
        </w:rPr>
      </w:pPr>
    </w:p>
    <w:p w14:paraId="3B86A553" w14:textId="77777777" w:rsidR="000629B8" w:rsidRPr="00F421F9" w:rsidRDefault="005E2AE6" w:rsidP="005E2AE6">
      <w:pPr>
        <w:tabs>
          <w:tab w:val="left" w:pos="2940"/>
        </w:tabs>
        <w:rPr>
          <w:rFonts w:asciiTheme="minorHAnsi" w:hAnsiTheme="minorHAnsi"/>
        </w:rPr>
      </w:pPr>
      <w:r w:rsidRPr="00F421F9">
        <w:rPr>
          <w:rFonts w:asciiTheme="minorHAnsi" w:hAnsiTheme="minorHAnsi"/>
        </w:rPr>
        <w:tab/>
      </w:r>
    </w:p>
    <w:sectPr w:rsidR="000629B8" w:rsidRPr="00F421F9" w:rsidSect="00584FB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83" w:right="3289" w:bottom="1418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71204" w14:textId="77777777" w:rsidR="002B2E4F" w:rsidRDefault="002B2E4F">
      <w:r>
        <w:separator/>
      </w:r>
    </w:p>
  </w:endnote>
  <w:endnote w:type="continuationSeparator" w:id="0">
    <w:p w14:paraId="03E3EBB2" w14:textId="77777777" w:rsidR="002B2E4F" w:rsidRDefault="002B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3DC5" w14:textId="77777777" w:rsidR="00734D3A" w:rsidRDefault="00734D3A" w:rsidP="00E16DB0">
    <w:pPr>
      <w:pStyle w:val="Afsenderinfo"/>
      <w:ind w:left="7699" w:right="-2161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B71C0">
      <w:t>2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 w:rsidR="009A0227"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9F2C" w14:textId="3CD1CCBA" w:rsidR="00734D3A" w:rsidRPr="00E60501" w:rsidRDefault="00734D3A" w:rsidP="00375530">
    <w:pPr>
      <w:pStyle w:val="Afsenderinfo"/>
      <w:ind w:left="7699" w:right="-2161"/>
      <w:rPr>
        <w:rFonts w:asciiTheme="minorHAnsi" w:hAnsiTheme="minorHAnsi"/>
        <w:sz w:val="16"/>
        <w:szCs w:val="16"/>
      </w:rPr>
    </w:pPr>
    <w:r w:rsidRPr="00E60501">
      <w:rPr>
        <w:rFonts w:asciiTheme="minorHAnsi" w:hAnsiTheme="minorHAnsi"/>
        <w:sz w:val="16"/>
        <w:szCs w:val="16"/>
      </w:rPr>
      <w:t xml:space="preserve">Side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PAGE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9A0227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  <w:r w:rsidRPr="00E60501">
      <w:rPr>
        <w:rFonts w:asciiTheme="minorHAnsi" w:hAnsiTheme="minorHAnsi"/>
        <w:sz w:val="16"/>
        <w:szCs w:val="16"/>
      </w:rPr>
      <w:t xml:space="preserve"> af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NUMPAGES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9A0227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663E0" w14:textId="77777777" w:rsidR="002B2E4F" w:rsidRDefault="002B2E4F">
      <w:r>
        <w:separator/>
      </w:r>
    </w:p>
  </w:footnote>
  <w:footnote w:type="continuationSeparator" w:id="0">
    <w:p w14:paraId="53C7D2A2" w14:textId="77777777" w:rsidR="002B2E4F" w:rsidRDefault="002B2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39FB" w14:textId="02FA9666" w:rsidR="00536873" w:rsidRDefault="002B2E4F">
    <w:pPr>
      <w:pStyle w:val="Sidehoved"/>
    </w:pPr>
    <w:r>
      <w:rPr>
        <w:noProof/>
      </w:rPr>
      <w:pict w14:anchorId="62687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/Users/sjoukje/Dropbox (KathArt)/_Business/Air Greenland/Online Designmanual Produktion/WordTemplate/spiritTravel.jpg" style="position:absolute;margin-left:0;margin-top:0;width:600pt;height:44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ritTrav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495"/>
    </w:tblGrid>
    <w:tr w:rsidR="00D05BD1" w:rsidRPr="003B482B" w14:paraId="49FD37C9" w14:textId="77777777" w:rsidTr="00DA0B48">
      <w:tc>
        <w:tcPr>
          <w:tcW w:w="1985" w:type="dxa"/>
          <w:gridSpan w:val="2"/>
        </w:tcPr>
        <w:p w14:paraId="65F5C497" w14:textId="77777777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Air Greenland A/S</w:t>
          </w:r>
        </w:p>
        <w:p w14:paraId="2083BC7C" w14:textId="77777777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Postboks 1012</w:t>
          </w:r>
        </w:p>
        <w:p w14:paraId="78E29C89" w14:textId="77777777" w:rsidR="00D05BD1" w:rsidRPr="003B482B" w:rsidRDefault="00D05BD1" w:rsidP="00D05BD1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3B482B">
            <w:rPr>
              <w:rFonts w:ascii="Calibri" w:hAnsi="Calibri"/>
              <w:sz w:val="16"/>
              <w:szCs w:val="16"/>
              <w:lang w:val="en-US"/>
            </w:rPr>
            <w:t>3900 Nuuk</w:t>
          </w:r>
        </w:p>
        <w:p w14:paraId="289C3C84" w14:textId="77777777" w:rsidR="00D05BD1" w:rsidRPr="003B482B" w:rsidRDefault="00D05BD1" w:rsidP="00D05BD1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3B482B">
            <w:rPr>
              <w:rFonts w:ascii="Calibri" w:hAnsi="Calibri"/>
              <w:sz w:val="16"/>
              <w:szCs w:val="16"/>
              <w:lang w:val="en-US"/>
            </w:rPr>
            <w:t>Greenland</w:t>
          </w:r>
        </w:p>
        <w:p w14:paraId="0CCA5A77" w14:textId="77777777" w:rsidR="00D05BD1" w:rsidRPr="003B482B" w:rsidRDefault="00D05BD1" w:rsidP="00D05BD1">
          <w:pPr>
            <w:pStyle w:val="Afsenderinfo"/>
            <w:rPr>
              <w:lang w:val="en-US"/>
            </w:rPr>
          </w:pPr>
        </w:p>
      </w:tc>
    </w:tr>
    <w:tr w:rsidR="00D05BD1" w14:paraId="7C8B9139" w14:textId="77777777" w:rsidTr="00DA0B48">
      <w:tc>
        <w:tcPr>
          <w:tcW w:w="490" w:type="dxa"/>
        </w:tcPr>
        <w:p w14:paraId="1251E879" w14:textId="77777777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Tel.:</w:t>
          </w:r>
        </w:p>
      </w:tc>
      <w:tc>
        <w:tcPr>
          <w:tcW w:w="1495" w:type="dxa"/>
        </w:tcPr>
        <w:p w14:paraId="6B502440" w14:textId="77777777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+299 34 34 34</w:t>
          </w:r>
        </w:p>
      </w:tc>
    </w:tr>
    <w:tr w:rsidR="00D05BD1" w14:paraId="0F69D7AA" w14:textId="77777777" w:rsidTr="00DA0B48">
      <w:tc>
        <w:tcPr>
          <w:tcW w:w="490" w:type="dxa"/>
        </w:tcPr>
        <w:p w14:paraId="114F4028" w14:textId="77777777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Fax:</w:t>
          </w:r>
        </w:p>
      </w:tc>
      <w:tc>
        <w:tcPr>
          <w:tcW w:w="1495" w:type="dxa"/>
        </w:tcPr>
        <w:p w14:paraId="285CE92B" w14:textId="77777777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+299 32 72 88</w:t>
          </w:r>
        </w:p>
      </w:tc>
    </w:tr>
    <w:tr w:rsidR="00D05BD1" w14:paraId="5CB16ACA" w14:textId="77777777" w:rsidTr="00DA0B48">
      <w:tc>
        <w:tcPr>
          <w:tcW w:w="1985" w:type="dxa"/>
          <w:gridSpan w:val="2"/>
        </w:tcPr>
        <w:p w14:paraId="1A76232A" w14:textId="77777777" w:rsidR="00D05BD1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www.airgreenland.gl</w:t>
          </w:r>
        </w:p>
        <w:p w14:paraId="47888DB6" w14:textId="7B4CDDDB" w:rsidR="003B482B" w:rsidRPr="00F421F9" w:rsidRDefault="003B482B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3B482B">
            <w:rPr>
              <w:rFonts w:ascii="Calibri" w:hAnsi="Calibri"/>
              <w:sz w:val="16"/>
              <w:szCs w:val="16"/>
            </w:rPr>
            <w:t>CVR-nr 56996710</w:t>
          </w:r>
        </w:p>
      </w:tc>
    </w:tr>
  </w:tbl>
  <w:p w14:paraId="3A4B0776" w14:textId="70A14997" w:rsidR="00734D3A" w:rsidRDefault="00584FB0" w:rsidP="00274654">
    <w:pPr>
      <w:pStyle w:val="Sidehoved"/>
      <w:tabs>
        <w:tab w:val="clear" w:pos="9638"/>
      </w:tabs>
      <w:ind w:right="-2810"/>
      <w:jc w:val="right"/>
    </w:pPr>
    <w:r w:rsidRPr="00E830B6">
      <w:rPr>
        <w:noProof/>
        <w:vertAlign w:val="subscript"/>
      </w:rPr>
      <w:drawing>
        <wp:anchor distT="0" distB="0" distL="114300" distR="114300" simplePos="0" relativeHeight="251656704" behindDoc="1" locked="0" layoutInCell="1" allowOverlap="1" wp14:anchorId="76912C59" wp14:editId="31FF6CEF">
          <wp:simplePos x="0" y="0"/>
          <wp:positionH relativeFrom="column">
            <wp:posOffset>4482888</wp:posOffset>
          </wp:positionH>
          <wp:positionV relativeFrom="page">
            <wp:posOffset>566420</wp:posOffset>
          </wp:positionV>
          <wp:extent cx="2238375" cy="638175"/>
          <wp:effectExtent l="0" t="0" r="0" b="0"/>
          <wp:wrapThrough wrapText="bothSides">
            <wp:wrapPolygon edited="0">
              <wp:start x="2941" y="0"/>
              <wp:lineTo x="123" y="18484"/>
              <wp:lineTo x="0" y="20633"/>
              <wp:lineTo x="0" y="21063"/>
              <wp:lineTo x="21447" y="21063"/>
              <wp:lineTo x="21447" y="0"/>
              <wp:lineTo x="2941" y="0"/>
            </wp:wrapPolygon>
          </wp:wrapThrough>
          <wp:docPr id="3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irGreenland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495"/>
    </w:tblGrid>
    <w:tr w:rsidR="005B1EF2" w14:paraId="702E18AC" w14:textId="77777777" w:rsidTr="005B1EF2">
      <w:tc>
        <w:tcPr>
          <w:tcW w:w="1985" w:type="dxa"/>
          <w:gridSpan w:val="2"/>
        </w:tcPr>
        <w:p w14:paraId="476EB149" w14:textId="5927453E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Air Greenland A/S</w:t>
          </w:r>
        </w:p>
        <w:p w14:paraId="7C9422BF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Postboks 1012</w:t>
          </w:r>
        </w:p>
        <w:p w14:paraId="5A05E26F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3900 Nuuk</w:t>
          </w:r>
        </w:p>
        <w:p w14:paraId="2ECCAFA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Greenland</w:t>
          </w:r>
        </w:p>
        <w:p w14:paraId="7D7AEEF5" w14:textId="77777777" w:rsidR="005B1EF2" w:rsidRDefault="005B1EF2" w:rsidP="005B1EF2">
          <w:pPr>
            <w:pStyle w:val="Afsenderinfo"/>
          </w:pPr>
        </w:p>
      </w:tc>
    </w:tr>
    <w:tr w:rsidR="005B1EF2" w14:paraId="3FAFF7D7" w14:textId="77777777" w:rsidTr="005B1EF2">
      <w:tc>
        <w:tcPr>
          <w:tcW w:w="490" w:type="dxa"/>
        </w:tcPr>
        <w:p w14:paraId="33757F70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Tel.:</w:t>
          </w:r>
        </w:p>
      </w:tc>
      <w:tc>
        <w:tcPr>
          <w:tcW w:w="1495" w:type="dxa"/>
        </w:tcPr>
        <w:p w14:paraId="3DA6B66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+299 34 34 34</w:t>
          </w:r>
        </w:p>
      </w:tc>
    </w:tr>
    <w:tr w:rsidR="005B1EF2" w14:paraId="706AF25F" w14:textId="77777777" w:rsidTr="005B1EF2">
      <w:tc>
        <w:tcPr>
          <w:tcW w:w="490" w:type="dxa"/>
        </w:tcPr>
        <w:p w14:paraId="5CC3C0F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Fax:</w:t>
          </w:r>
        </w:p>
      </w:tc>
      <w:tc>
        <w:tcPr>
          <w:tcW w:w="1495" w:type="dxa"/>
        </w:tcPr>
        <w:p w14:paraId="5CCE4647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+299 32 72 88</w:t>
          </w:r>
        </w:p>
      </w:tc>
    </w:tr>
    <w:tr w:rsidR="005B1EF2" w14:paraId="07B49804" w14:textId="77777777" w:rsidTr="005B1EF2">
      <w:tc>
        <w:tcPr>
          <w:tcW w:w="1985" w:type="dxa"/>
          <w:gridSpan w:val="2"/>
        </w:tcPr>
        <w:p w14:paraId="51E12BE2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www.airgreenland.gl</w:t>
          </w:r>
        </w:p>
        <w:p w14:paraId="465D633B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AS Reg. nr. 30672</w:t>
          </w:r>
        </w:p>
      </w:tc>
    </w:tr>
  </w:tbl>
  <w:p w14:paraId="17D1FE29" w14:textId="6373E50F" w:rsidR="00734D3A" w:rsidRDefault="00E830B6" w:rsidP="00AF23BB">
    <w:pPr>
      <w:pStyle w:val="Sidehoved"/>
      <w:tabs>
        <w:tab w:val="clear" w:pos="9638"/>
      </w:tabs>
      <w:ind w:right="-2810"/>
      <w:jc w:val="right"/>
    </w:pPr>
    <w:r w:rsidRPr="00E830B6">
      <w:rPr>
        <w:noProof/>
        <w:vertAlign w:val="subscript"/>
      </w:rPr>
      <w:drawing>
        <wp:anchor distT="0" distB="0" distL="114300" distR="114300" simplePos="0" relativeHeight="251657728" behindDoc="1" locked="0" layoutInCell="1" allowOverlap="1" wp14:anchorId="233EDA9F" wp14:editId="65C3F41E">
          <wp:simplePos x="0" y="0"/>
          <wp:positionH relativeFrom="column">
            <wp:posOffset>4463415</wp:posOffset>
          </wp:positionH>
          <wp:positionV relativeFrom="paragraph">
            <wp:posOffset>-85090</wp:posOffset>
          </wp:positionV>
          <wp:extent cx="2238736" cy="638304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irGreenland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736" cy="638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99"/>
    <w:rsid w:val="000629B8"/>
    <w:rsid w:val="00086EC3"/>
    <w:rsid w:val="000B71C0"/>
    <w:rsid w:val="000C6479"/>
    <w:rsid w:val="000F7595"/>
    <w:rsid w:val="00120DC4"/>
    <w:rsid w:val="001344AD"/>
    <w:rsid w:val="001572BA"/>
    <w:rsid w:val="0019036C"/>
    <w:rsid w:val="001E3C3D"/>
    <w:rsid w:val="00256C64"/>
    <w:rsid w:val="00261ADB"/>
    <w:rsid w:val="00274654"/>
    <w:rsid w:val="0028443F"/>
    <w:rsid w:val="002A00FE"/>
    <w:rsid w:val="002B2E4F"/>
    <w:rsid w:val="002C4C85"/>
    <w:rsid w:val="002C51C6"/>
    <w:rsid w:val="002D61D8"/>
    <w:rsid w:val="0032268D"/>
    <w:rsid w:val="00337B04"/>
    <w:rsid w:val="00375530"/>
    <w:rsid w:val="003A7BB3"/>
    <w:rsid w:val="003B1A44"/>
    <w:rsid w:val="003B482B"/>
    <w:rsid w:val="003B792C"/>
    <w:rsid w:val="003C7A99"/>
    <w:rsid w:val="00421880"/>
    <w:rsid w:val="00494362"/>
    <w:rsid w:val="004A1633"/>
    <w:rsid w:val="004A27AC"/>
    <w:rsid w:val="004A6011"/>
    <w:rsid w:val="004B0BBA"/>
    <w:rsid w:val="004B1CF2"/>
    <w:rsid w:val="004B244F"/>
    <w:rsid w:val="004D0001"/>
    <w:rsid w:val="004F7D7F"/>
    <w:rsid w:val="00507571"/>
    <w:rsid w:val="005162A4"/>
    <w:rsid w:val="0053510D"/>
    <w:rsid w:val="00536873"/>
    <w:rsid w:val="00536A56"/>
    <w:rsid w:val="00584FB0"/>
    <w:rsid w:val="005B1EF2"/>
    <w:rsid w:val="005E2AE6"/>
    <w:rsid w:val="00602CCB"/>
    <w:rsid w:val="00642243"/>
    <w:rsid w:val="006A1837"/>
    <w:rsid w:val="006D42C2"/>
    <w:rsid w:val="006D718F"/>
    <w:rsid w:val="0071217A"/>
    <w:rsid w:val="00723DEE"/>
    <w:rsid w:val="00724334"/>
    <w:rsid w:val="00734D3A"/>
    <w:rsid w:val="00746E0C"/>
    <w:rsid w:val="0076090E"/>
    <w:rsid w:val="007768E1"/>
    <w:rsid w:val="00781AD8"/>
    <w:rsid w:val="007C51E4"/>
    <w:rsid w:val="00867D86"/>
    <w:rsid w:val="00884E1D"/>
    <w:rsid w:val="0088547D"/>
    <w:rsid w:val="008C61F7"/>
    <w:rsid w:val="009A0227"/>
    <w:rsid w:val="009A4AE1"/>
    <w:rsid w:val="009C174F"/>
    <w:rsid w:val="009E2926"/>
    <w:rsid w:val="00A13342"/>
    <w:rsid w:val="00A66C69"/>
    <w:rsid w:val="00AC39AB"/>
    <w:rsid w:val="00AE6902"/>
    <w:rsid w:val="00AF23BB"/>
    <w:rsid w:val="00B002EF"/>
    <w:rsid w:val="00BA4960"/>
    <w:rsid w:val="00BC5E00"/>
    <w:rsid w:val="00BE48E1"/>
    <w:rsid w:val="00BE6888"/>
    <w:rsid w:val="00C11CEC"/>
    <w:rsid w:val="00C600A4"/>
    <w:rsid w:val="00C64299"/>
    <w:rsid w:val="00CC1705"/>
    <w:rsid w:val="00CE5463"/>
    <w:rsid w:val="00D05BD1"/>
    <w:rsid w:val="00D15DEF"/>
    <w:rsid w:val="00D71514"/>
    <w:rsid w:val="00D86D4A"/>
    <w:rsid w:val="00DF0AD2"/>
    <w:rsid w:val="00E16DB0"/>
    <w:rsid w:val="00E262D8"/>
    <w:rsid w:val="00E30A39"/>
    <w:rsid w:val="00E60501"/>
    <w:rsid w:val="00E830B6"/>
    <w:rsid w:val="00EF5189"/>
    <w:rsid w:val="00F0763A"/>
    <w:rsid w:val="00F20761"/>
    <w:rsid w:val="00F25099"/>
    <w:rsid w:val="00F32652"/>
    <w:rsid w:val="00F421F9"/>
    <w:rsid w:val="00F60226"/>
    <w:rsid w:val="00F65B7C"/>
    <w:rsid w:val="00F8095B"/>
    <w:rsid w:val="00F833DD"/>
    <w:rsid w:val="00FD307E"/>
    <w:rsid w:val="00FE13EC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1106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3EC"/>
    <w:pPr>
      <w:spacing w:line="280" w:lineRule="atLeast"/>
    </w:pPr>
    <w:rPr>
      <w:rFonts w:ascii="Verdana" w:hAnsi="Verdana"/>
      <w:sz w:val="19"/>
      <w:szCs w:val="24"/>
    </w:rPr>
  </w:style>
  <w:style w:type="paragraph" w:styleId="Overskrift1">
    <w:name w:val="heading 1"/>
    <w:basedOn w:val="Normal"/>
    <w:next w:val="Normal"/>
    <w:qFormat/>
    <w:rsid w:val="00C11CEC"/>
    <w:pPr>
      <w:keepNext/>
      <w:spacing w:after="240"/>
      <w:outlineLvl w:val="0"/>
    </w:pPr>
    <w:rPr>
      <w:rFonts w:cs="Arial"/>
      <w:b/>
      <w:bCs/>
      <w:color w:val="000000" w:themeColor="text1"/>
      <w:kern w:val="32"/>
      <w:szCs w:val="32"/>
    </w:rPr>
  </w:style>
  <w:style w:type="paragraph" w:styleId="Overskrift2">
    <w:name w:val="heading 2"/>
    <w:basedOn w:val="Normal"/>
    <w:next w:val="Normal"/>
    <w:semiHidden/>
    <w:rsid w:val="00DF0AD2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semiHidden/>
    <w:rsid w:val="00DF0AD2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semiHidden/>
    <w:rsid w:val="00DF0AD2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semiHidden/>
    <w:rsid w:val="008C61F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8C61F7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semiHidden/>
    <w:rsid w:val="00D15DEF"/>
    <w:rPr>
      <w:color w:val="0000FF"/>
      <w:u w:val="single"/>
    </w:rPr>
  </w:style>
  <w:style w:type="paragraph" w:customStyle="1" w:styleId="Afsenderinfo">
    <w:name w:val="Afsenderinfo"/>
    <w:basedOn w:val="Sidehoved"/>
    <w:semiHidden/>
    <w:rsid w:val="00C11CEC"/>
    <w:pPr>
      <w:spacing w:line="220" w:lineRule="atLeast"/>
    </w:pPr>
    <w:rPr>
      <w:noProof/>
      <w:color w:val="58585A"/>
      <w:sz w:val="14"/>
    </w:rPr>
  </w:style>
  <w:style w:type="paragraph" w:styleId="Markeringsbobletekst">
    <w:name w:val="Balloon Text"/>
    <w:basedOn w:val="Normal"/>
    <w:link w:val="MarkeringsbobletekstTegn"/>
    <w:semiHidden/>
    <w:rsid w:val="00E262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FE13EC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rsid w:val="003B4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03\AppData\Local\Microsoft\Windows\INetCache\IE\DYZEKZR1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73379AA-5F17-8542-B688-35DCE02B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C:\Users\51203\AppData\Local\Microsoft\Windows\INetCache\IE\DYZEKZR1\Brev.dotm</Template>
  <TotalTime>0</TotalTime>
  <Pages>2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Word Specialisten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GOHDZB-Katrine Hjelholt Nathanielsen</dc:creator>
  <cp:lastModifiedBy>Lars Frederik Kleemann-Andersen</cp:lastModifiedBy>
  <cp:revision>2</cp:revision>
  <cp:lastPrinted>2017-11-03T12:24:00Z</cp:lastPrinted>
  <dcterms:created xsi:type="dcterms:W3CDTF">2023-05-23T12:39:00Z</dcterms:created>
  <dcterms:modified xsi:type="dcterms:W3CDTF">2023-05-23T12:39:00Z</dcterms:modified>
</cp:coreProperties>
</file>