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2D768E44" w14:textId="3DBA54B2" w:rsidR="005A7FB5" w:rsidRDefault="005A7FB5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2E77A0">
              <w:rPr>
                <w:rFonts w:asciiTheme="minorHAnsi" w:hAnsiTheme="minorHAnsi"/>
              </w:rPr>
              <w:t>27. september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44DF32B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7777777" w:rsidR="005E2AE6" w:rsidRPr="00F421F9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18058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C285D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3AF583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F5248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29D4E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8AAE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5E9C6C9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ECD692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E0251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CEB37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C4A8DCE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600E4CF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B72320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43946D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924699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26CE47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AD41D4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03FD7B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50F562A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0616CD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D43DD4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2C76BB0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A66857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D3B2C4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44D42C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FB8118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2AE0FDC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46FFE985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9E33A9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5584044B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1F56CB56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7261E33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013CE5D7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6CA4E3E8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74C09262" w14:textId="77777777" w:rsidR="00443E07" w:rsidRDefault="00443E07" w:rsidP="005E2AE6">
      <w:pPr>
        <w:tabs>
          <w:tab w:val="left" w:pos="2940"/>
        </w:tabs>
        <w:rPr>
          <w:rFonts w:asciiTheme="minorHAnsi" w:hAnsiTheme="minorHAnsi"/>
        </w:rPr>
      </w:pPr>
    </w:p>
    <w:p w14:paraId="3B86A553" w14:textId="0CC821AD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443E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C871" w14:textId="77777777" w:rsidR="00CD409D" w:rsidRDefault="00CD409D">
      <w:r>
        <w:separator/>
      </w:r>
    </w:p>
  </w:endnote>
  <w:endnote w:type="continuationSeparator" w:id="0">
    <w:p w14:paraId="5A85CB98" w14:textId="77777777" w:rsidR="00CD409D" w:rsidRDefault="00CD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7E0A" w14:textId="77777777" w:rsidR="00B245BB" w:rsidRDefault="00B245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1E3C3D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1E3C3D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90A7" w14:textId="77777777" w:rsidR="00CD409D" w:rsidRDefault="00CD409D">
      <w:r>
        <w:separator/>
      </w:r>
    </w:p>
  </w:footnote>
  <w:footnote w:type="continuationSeparator" w:id="0">
    <w:p w14:paraId="5947585B" w14:textId="77777777" w:rsidR="00CD409D" w:rsidRDefault="00CD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CD409D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sjoukje/Dropbox (KathArt)/_Business/Air Greenland/Online Designmanual Produktion/WordTemplate/spiritTravel.jpg" style="position:absolute;margin-left:0;margin-top:0;width:600pt;height:4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8E06CD" w14:paraId="15DFEE52" w14:textId="77777777" w:rsidTr="00DA0B48">
      <w:tc>
        <w:tcPr>
          <w:tcW w:w="1985" w:type="dxa"/>
          <w:gridSpan w:val="2"/>
        </w:tcPr>
        <w:p w14:paraId="0EF30B7E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1D0C9454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06A30CCC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382E9D04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6F4A710D" w14:textId="77777777" w:rsidR="008E06CD" w:rsidRDefault="008E06CD" w:rsidP="008E06CD">
          <w:pPr>
            <w:pStyle w:val="Afsenderinfo"/>
          </w:pPr>
        </w:p>
      </w:tc>
    </w:tr>
    <w:tr w:rsidR="008E06CD" w14:paraId="48C7C394" w14:textId="77777777" w:rsidTr="00DA0B48">
      <w:tc>
        <w:tcPr>
          <w:tcW w:w="490" w:type="dxa"/>
        </w:tcPr>
        <w:p w14:paraId="4AC6772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AD642A7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8E06CD" w14:paraId="24B83218" w14:textId="77777777" w:rsidTr="00DA0B48">
      <w:tc>
        <w:tcPr>
          <w:tcW w:w="490" w:type="dxa"/>
        </w:tcPr>
        <w:p w14:paraId="32A6E679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47E48467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8E06CD" w14:paraId="279D4FAE" w14:textId="77777777" w:rsidTr="00DA0B48">
      <w:tc>
        <w:tcPr>
          <w:tcW w:w="1985" w:type="dxa"/>
          <w:gridSpan w:val="2"/>
        </w:tcPr>
        <w:p w14:paraId="496691EB" w14:textId="77777777" w:rsidR="008E06CD" w:rsidRPr="00F421F9" w:rsidRDefault="008E06CD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7EF8BDFB" w14:textId="7E238853" w:rsidR="008E06CD" w:rsidRPr="00F421F9" w:rsidRDefault="00CB405A" w:rsidP="008E06CD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CB405A">
            <w:rPr>
              <w:rFonts w:ascii="Calibri" w:hAnsi="Calibri"/>
              <w:sz w:val="16"/>
              <w:szCs w:val="16"/>
            </w:rPr>
            <w:t>CVR-nr 56996710</w:t>
          </w:r>
        </w:p>
      </w:tc>
    </w:tr>
  </w:tbl>
  <w:p w14:paraId="3A4B0776" w14:textId="784C5705" w:rsidR="00734D3A" w:rsidRDefault="00CD409D" w:rsidP="00274654">
    <w:pPr>
      <w:pStyle w:val="Sidehoved"/>
      <w:tabs>
        <w:tab w:val="clear" w:pos="9638"/>
      </w:tabs>
      <w:ind w:right="-2810"/>
      <w:jc w:val="right"/>
    </w:pPr>
    <w:r>
      <w:rPr>
        <w:noProof/>
      </w:rPr>
      <w:pict w14:anchorId="28FCB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sjoukje/Dropbox (KathArt)/_Business/Air Greenland/Online Designmanual Produktion/WordTemplate/spiritTravel.jpg" style="position:absolute;left:0;text-align:left;margin-left:0;margin-top:0;width:600pt;height:4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2E77A0" w:rsidRPr="00E830B6">
      <w:rPr>
        <w:noProof/>
        <w:vertAlign w:val="subscript"/>
      </w:rPr>
      <w:drawing>
        <wp:anchor distT="0" distB="0" distL="114300" distR="114300" simplePos="0" relativeHeight="251663360" behindDoc="1" locked="0" layoutInCell="1" allowOverlap="1" wp14:anchorId="3C091F88" wp14:editId="324880DF">
          <wp:simplePos x="0" y="0"/>
          <wp:positionH relativeFrom="column">
            <wp:posOffset>5061585</wp:posOffset>
          </wp:positionH>
          <wp:positionV relativeFrom="paragraph">
            <wp:posOffset>31750</wp:posOffset>
          </wp:positionV>
          <wp:extent cx="1057910" cy="638175"/>
          <wp:effectExtent l="0" t="0" r="0" b="0"/>
          <wp:wrapNone/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05649FF7" w:rsidR="00734D3A" w:rsidRDefault="00CD409D" w:rsidP="00AF23BB">
    <w:pPr>
      <w:pStyle w:val="Sidehoved"/>
      <w:tabs>
        <w:tab w:val="clear" w:pos="9638"/>
      </w:tabs>
      <w:ind w:right="-2810"/>
      <w:jc w:val="right"/>
    </w:pPr>
    <w:r>
      <w:rPr>
        <w:rFonts w:ascii="Calibri" w:hAnsi="Calibri"/>
        <w:sz w:val="16"/>
        <w:szCs w:val="16"/>
      </w:rPr>
      <w:pict w14:anchorId="6B458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sjoukje/Dropbox (KathArt)/_Business/Air Greenland/Online Designmanual Produktion/WordTemplate/spiritTravel.jpg" style="position:absolute;left:0;text-align:left;margin-left:-67.4pt;margin-top:89.05pt;width:600pt;height:449pt;z-index:-251656192;mso-wrap-edited:f;mso-width-percent:0;mso-height-percent:0;mso-position-horizontal-relative:margin;mso-position-vertical-relative:margin;mso-width-percent:0;mso-height-percent:0" o:allowincell="f">
          <v:imagedata r:id="rId1" o:title="spiritTravel"/>
          <w10:wrap anchorx="margin" anchory="margin"/>
        </v:shape>
      </w:pict>
    </w:r>
    <w:r w:rsidR="00E830B6" w:rsidRPr="00E830B6">
      <w:rPr>
        <w:noProof/>
        <w:vertAlign w:val="subscript"/>
      </w:rPr>
      <w:drawing>
        <wp:anchor distT="0" distB="0" distL="114300" distR="114300" simplePos="0" relativeHeight="251661312" behindDoc="1" locked="0" layoutInCell="1" allowOverlap="1" wp14:anchorId="233EDA9F" wp14:editId="2121B1C6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F7595"/>
    <w:rsid w:val="001344AD"/>
    <w:rsid w:val="001E3C3D"/>
    <w:rsid w:val="00256C64"/>
    <w:rsid w:val="00261ADB"/>
    <w:rsid w:val="00274654"/>
    <w:rsid w:val="0028443F"/>
    <w:rsid w:val="002A00FE"/>
    <w:rsid w:val="002C4C85"/>
    <w:rsid w:val="002C51C6"/>
    <w:rsid w:val="002D61D8"/>
    <w:rsid w:val="002E77A0"/>
    <w:rsid w:val="0032268D"/>
    <w:rsid w:val="00337B04"/>
    <w:rsid w:val="00375530"/>
    <w:rsid w:val="00396368"/>
    <w:rsid w:val="003A468C"/>
    <w:rsid w:val="003A7BB3"/>
    <w:rsid w:val="003B1A44"/>
    <w:rsid w:val="003B792C"/>
    <w:rsid w:val="003C7A99"/>
    <w:rsid w:val="00421880"/>
    <w:rsid w:val="00443E07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A7FB5"/>
    <w:rsid w:val="005B1EF2"/>
    <w:rsid w:val="005D1B86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867D86"/>
    <w:rsid w:val="00884E1D"/>
    <w:rsid w:val="0088547D"/>
    <w:rsid w:val="008C61F7"/>
    <w:rsid w:val="008E06CD"/>
    <w:rsid w:val="00916EE2"/>
    <w:rsid w:val="00941FF5"/>
    <w:rsid w:val="009A4AE1"/>
    <w:rsid w:val="009C174F"/>
    <w:rsid w:val="00A029DB"/>
    <w:rsid w:val="00A10293"/>
    <w:rsid w:val="00A13342"/>
    <w:rsid w:val="00AC39AB"/>
    <w:rsid w:val="00AE6902"/>
    <w:rsid w:val="00AF23BB"/>
    <w:rsid w:val="00B245BB"/>
    <w:rsid w:val="00BC5E00"/>
    <w:rsid w:val="00BE48E1"/>
    <w:rsid w:val="00BF479B"/>
    <w:rsid w:val="00C11CEC"/>
    <w:rsid w:val="00C428EF"/>
    <w:rsid w:val="00C600A4"/>
    <w:rsid w:val="00C64299"/>
    <w:rsid w:val="00CB405A"/>
    <w:rsid w:val="00CC1705"/>
    <w:rsid w:val="00CD409D"/>
    <w:rsid w:val="00CE5463"/>
    <w:rsid w:val="00CF582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44A17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73e17-62d5-452f-bb06-962f294dfe4b" xsi:nil="true"/>
    <lcf76f155ced4ddcb4097134ff3c332f xmlns="dbb153be-141e-498e-aaa4-99dc98d687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584E7C5358C4EBBF771C22095F07D" ma:contentTypeVersion="17" ma:contentTypeDescription="Create a new document." ma:contentTypeScope="" ma:versionID="127bfab626759b23c6fe47297fd77371">
  <xsd:schema xmlns:xsd="http://www.w3.org/2001/XMLSchema" xmlns:xs="http://www.w3.org/2001/XMLSchema" xmlns:p="http://schemas.microsoft.com/office/2006/metadata/properties" xmlns:ns2="dbb153be-141e-498e-aaa4-99dc98d687b9" xmlns:ns3="11d73e17-62d5-452f-bb06-962f294dfe4b" targetNamespace="http://schemas.microsoft.com/office/2006/metadata/properties" ma:root="true" ma:fieldsID="74c8e89b318642893d8e04d9fa58d4d7" ns2:_="" ns3:_="">
    <xsd:import namespace="dbb153be-141e-498e-aaa4-99dc98d687b9"/>
    <xsd:import namespace="11d73e17-62d5-452f-bb06-962f294df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53be-141e-498e-aaa4-99dc98d68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3e17-62d5-452f-bb06-962f294d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f4f52-f877-4171-81e2-02aa93052c4a}" ma:internalName="TaxCatchAll" ma:showField="CatchAllData" ma:web="11d73e17-62d5-452f-bb06-962f294d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555DB-0E53-4026-86E5-5CC80572F8E1}">
  <ds:schemaRefs>
    <ds:schemaRef ds:uri="http://schemas.microsoft.com/office/2006/metadata/properties"/>
    <ds:schemaRef ds:uri="http://schemas.microsoft.com/office/infopath/2007/PartnerControls"/>
    <ds:schemaRef ds:uri="11d73e17-62d5-452f-bb06-962f294dfe4b"/>
    <ds:schemaRef ds:uri="dbb153be-141e-498e-aaa4-99dc98d687b9"/>
  </ds:schemaRefs>
</ds:datastoreItem>
</file>

<file path=customXml/itemProps2.xml><?xml version="1.0" encoding="utf-8"?>
<ds:datastoreItem xmlns:ds="http://schemas.openxmlformats.org/officeDocument/2006/customXml" ds:itemID="{542687B6-DBD9-524C-AE10-1D54F9B32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97D1D-D63F-478C-ADD0-372425E9D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333FD-0B23-4A43-875C-0F454E38B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153be-141e-498e-aaa4-99dc98d687b9"/>
    <ds:schemaRef ds:uri="11d73e17-62d5-452f-bb06-962f294d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1</TotalTime>
  <Pages>2</Pages>
  <Words>60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3</cp:revision>
  <cp:lastPrinted>2017-11-03T12:20:00Z</cp:lastPrinted>
  <dcterms:created xsi:type="dcterms:W3CDTF">2023-09-27T16:42:00Z</dcterms:created>
  <dcterms:modified xsi:type="dcterms:W3CDTF">2023-09-27T16:51:00Z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0x01010043C584E7C5358C4EBBF771C22095F07D</vt:lpwstr>
  </property>
</Properties>
</file>