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CellMar>
          <w:bottom w:w="567" w:type="dxa"/>
        </w:tblCellMar>
        <w:tblLook w:val="01E0" w:firstRow="1" w:lastRow="1" w:firstColumn="1" w:lastColumn="1" w:noHBand="0" w:noVBand="0"/>
      </w:tblPr>
      <w:tblGrid>
        <w:gridCol w:w="5328"/>
      </w:tblGrid>
      <w:tr w:rsidR="00DF0AD2" w:rsidRPr="00F421F9" w14:paraId="660504F3" w14:textId="77777777" w:rsidTr="00F25099">
        <w:trPr>
          <w:trHeight w:hRule="exact" w:val="2835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2BB48906" w14:textId="6F17430A" w:rsidR="00DF0AD2" w:rsidRPr="00CE5463" w:rsidRDefault="00EF5189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Firmanavn (F11 for at gå til næste felt)"/>
                  </w:textInput>
                </w:ffData>
              </w:fldChar>
            </w:r>
            <w:bookmarkStart w:id="0" w:name="Tekst1"/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Firmanavn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  <w:bookmarkEnd w:id="0"/>
          </w:p>
          <w:p w14:paraId="47F97895" w14:textId="77777777" w:rsidR="00DF0AD2" w:rsidRPr="00CE5463" w:rsidRDefault="00D71514">
            <w:pPr>
              <w:rPr>
                <w:rFonts w:asciiTheme="minorHAnsi" w:hAnsiTheme="minorHAnsi"/>
                <w:sz w:val="23"/>
                <w:szCs w:val="23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F11 for at gå til næste felt)"/>
                  </w:textInput>
                </w:ffData>
              </w:fldChar>
            </w:r>
            <w:r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Pr="00CE5463">
              <w:rPr>
                <w:rFonts w:asciiTheme="minorHAnsi" w:hAnsiTheme="minorHAnsi"/>
                <w:sz w:val="23"/>
                <w:szCs w:val="23"/>
              </w:rPr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Pr="00CE5463">
              <w:rPr>
                <w:rFonts w:asciiTheme="minorHAnsi" w:hAnsiTheme="minorHAnsi"/>
                <w:noProof/>
                <w:sz w:val="23"/>
                <w:szCs w:val="23"/>
              </w:rPr>
              <w:t>Adresse (F11 for at gå til næste felt)</w:t>
            </w:r>
            <w:r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  <w:p w14:paraId="4893B7F5" w14:textId="77777777" w:rsidR="00DF0AD2" w:rsidRPr="00F421F9" w:rsidRDefault="00DF0AD2" w:rsidP="00D71514">
            <w:pPr>
              <w:rPr>
                <w:rFonts w:asciiTheme="minorHAnsi" w:hAnsiTheme="minorHAnsi"/>
              </w:rPr>
            </w:pPr>
            <w:r w:rsidRPr="00CE5463">
              <w:rPr>
                <w:rFonts w:asciiTheme="minorHAnsi" w:hAnsiTheme="minorHAnsi"/>
                <w:sz w:val="23"/>
                <w:szCs w:val="23"/>
              </w:rPr>
              <w:t>Att</w:t>
            </w:r>
            <w:r w:rsidRPr="00F421F9">
              <w:rPr>
                <w:rFonts w:asciiTheme="minorHAnsi" w:hAnsiTheme="minorHAnsi"/>
              </w:rPr>
              <w:t xml:space="preserve">. 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(F11 for at gå til næste felt)"/>
                  </w:textInput>
                </w:ffData>
              </w:fldCha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instrText xml:space="preserve"> FORMTEXT </w:instrTex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separate"/>
            </w:r>
            <w:r w:rsidR="00D71514" w:rsidRPr="00CE5463">
              <w:rPr>
                <w:rFonts w:asciiTheme="minorHAnsi" w:hAnsiTheme="minorHAnsi"/>
                <w:noProof/>
                <w:sz w:val="23"/>
                <w:szCs w:val="23"/>
              </w:rPr>
              <w:t>Navn (F11 for at gå til næste felt)</w:t>
            </w:r>
            <w:r w:rsidR="00D71514" w:rsidRPr="00CE5463">
              <w:rPr>
                <w:rFonts w:asciiTheme="minorHAnsi" w:hAnsiTheme="minorHAnsi"/>
                <w:sz w:val="23"/>
                <w:szCs w:val="23"/>
              </w:rPr>
              <w:fldChar w:fldCharType="end"/>
            </w:r>
          </w:p>
        </w:tc>
      </w:tr>
    </w:tbl>
    <w:tbl>
      <w:tblPr>
        <w:tblStyle w:val="Tabel-Gitter"/>
        <w:tblpPr w:leftFromText="142" w:rightFromText="142" w:vertAnchor="page" w:horzAnchor="page" w:tblpX="8732" w:tblpY="5405"/>
        <w:tblOverlap w:val="never"/>
        <w:tblW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</w:tblGrid>
      <w:tr w:rsidR="00CE5463" w:rsidRPr="00F421F9" w14:paraId="520D6ACD" w14:textId="77777777" w:rsidTr="004B244F">
        <w:trPr>
          <w:trHeight w:val="378"/>
        </w:trPr>
        <w:tc>
          <w:tcPr>
            <w:tcW w:w="1985" w:type="dxa"/>
          </w:tcPr>
          <w:bookmarkStart w:id="1" w:name="Tekst2"/>
          <w:p w14:paraId="17E85815" w14:textId="50824F9F" w:rsidR="009E2926" w:rsidRDefault="009E2926" w:rsidP="00CE5463">
            <w:pPr>
              <w:pStyle w:val="Afsenderinf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>
              <w:rPr>
                <w:rFonts w:asciiTheme="minorHAnsi" w:hAnsiTheme="minorHAnsi"/>
              </w:rPr>
              <w:instrText xml:space="preserve"> TIME \@ "d. MMMM yyyy" </w:instrText>
            </w:r>
            <w:r>
              <w:rPr>
                <w:rFonts w:asciiTheme="minorHAnsi" w:hAnsiTheme="minorHAnsi"/>
              </w:rPr>
              <w:fldChar w:fldCharType="separate"/>
            </w:r>
            <w:r w:rsidR="00286700">
              <w:rPr>
                <w:rFonts w:asciiTheme="minorHAnsi" w:hAnsiTheme="minorHAnsi"/>
              </w:rPr>
              <w:t>27. september 2023</w:t>
            </w:r>
            <w:r>
              <w:rPr>
                <w:rFonts w:asciiTheme="minorHAnsi" w:hAnsiTheme="minorHAnsi"/>
              </w:rPr>
              <w:fldChar w:fldCharType="end"/>
            </w:r>
          </w:p>
          <w:p w14:paraId="231E075E" w14:textId="372EC27F" w:rsidR="00CE5463" w:rsidRPr="00F421F9" w:rsidRDefault="00CE5463" w:rsidP="00CE5463">
            <w:pPr>
              <w:pStyle w:val="Afsenderinfo"/>
              <w:rPr>
                <w:rFonts w:asciiTheme="minorHAnsi" w:hAnsiTheme="minorHAnsi"/>
              </w:rPr>
            </w:pPr>
            <w:r w:rsidRPr="00F421F9">
              <w:rPr>
                <w:rFonts w:asciiTheme="minorHAnsi" w:hAnsiTheme="minorHAnsi"/>
                <w:sz w:val="16"/>
                <w:szCs w:val="16"/>
              </w:rPr>
              <w:t>Nuuk,</w:t>
            </w:r>
            <w:r w:rsidRPr="00F421F9">
              <w:rPr>
                <w:rFonts w:asciiTheme="minorHAnsi" w:hAnsiTheme="minorHAnsi"/>
              </w:rPr>
              <w:t xml:space="preserve"> </w:t>
            </w:r>
            <w:r w:rsidRPr="00F421F9">
              <w:rPr>
                <w:rFonts w:asciiTheme="minorHAnsi" w:hAnsiTheme="minorHAnsi"/>
                <w:sz w:val="16"/>
                <w:szCs w:val="16"/>
              </w:rPr>
              <w:t>Greenland</w:t>
            </w:r>
          </w:p>
        </w:tc>
      </w:tr>
    </w:tbl>
    <w:bookmarkEnd w:id="1"/>
    <w:p w14:paraId="37697C18" w14:textId="77777777" w:rsidR="002C4C85" w:rsidRPr="005162A4" w:rsidRDefault="00D71514" w:rsidP="001344AD">
      <w:pPr>
        <w:pStyle w:val="Overskrift1"/>
        <w:rPr>
          <w:rFonts w:asciiTheme="minorHAnsi" w:hAnsiTheme="minorHAnsi"/>
          <w:sz w:val="28"/>
          <w:szCs w:val="28"/>
        </w:rPr>
      </w:pPr>
      <w:r w:rsidRPr="005162A4">
        <w:rPr>
          <w:rFonts w:asciiTheme="minorHAnsi" w:hAnsiTheme="minorHAnsi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Overskrift (F11 for at gå til næste felt)"/>
            </w:textInput>
          </w:ffData>
        </w:fldChar>
      </w:r>
      <w:r w:rsidRPr="005162A4">
        <w:rPr>
          <w:rFonts w:asciiTheme="minorHAnsi" w:hAnsiTheme="minorHAnsi"/>
          <w:sz w:val="28"/>
          <w:szCs w:val="28"/>
        </w:rPr>
        <w:instrText xml:space="preserve"> FORMTEXT </w:instrText>
      </w:r>
      <w:r w:rsidRPr="005162A4">
        <w:rPr>
          <w:rFonts w:asciiTheme="minorHAnsi" w:hAnsiTheme="minorHAnsi"/>
          <w:sz w:val="28"/>
          <w:szCs w:val="28"/>
        </w:rPr>
      </w:r>
      <w:r w:rsidRPr="005162A4">
        <w:rPr>
          <w:rFonts w:asciiTheme="minorHAnsi" w:hAnsiTheme="minorHAnsi"/>
          <w:sz w:val="28"/>
          <w:szCs w:val="28"/>
        </w:rPr>
        <w:fldChar w:fldCharType="separate"/>
      </w:r>
      <w:r w:rsidRPr="005162A4">
        <w:rPr>
          <w:rFonts w:asciiTheme="minorHAnsi" w:hAnsiTheme="minorHAnsi"/>
          <w:noProof/>
          <w:sz w:val="28"/>
          <w:szCs w:val="28"/>
        </w:rPr>
        <w:t>Overskrift (F11 for at gå til næste felt)</w:t>
      </w:r>
      <w:r w:rsidRPr="005162A4">
        <w:rPr>
          <w:rFonts w:asciiTheme="minorHAnsi" w:hAnsiTheme="minorHAnsi"/>
          <w:sz w:val="28"/>
          <w:szCs w:val="28"/>
        </w:rPr>
        <w:fldChar w:fldCharType="end"/>
      </w:r>
    </w:p>
    <w:p w14:paraId="64CA80A7" w14:textId="77777777" w:rsidR="002C51C6" w:rsidRPr="00F421F9" w:rsidRDefault="00D71514" w:rsidP="002C51C6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Tekst (F11 for at gå til næste felt)"/>
            </w:textInput>
          </w:ffData>
        </w:fldChar>
      </w:r>
      <w:r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Pr="00F421F9">
        <w:rPr>
          <w:rFonts w:asciiTheme="minorHAnsi" w:hAnsiTheme="minorHAnsi"/>
          <w:noProof/>
          <w:sz w:val="24"/>
        </w:rPr>
        <w:t>Tekst (F11 for at gå til næste felt)</w:t>
      </w:r>
      <w:r w:rsidRPr="00F421F9">
        <w:rPr>
          <w:rFonts w:asciiTheme="minorHAnsi" w:hAnsiTheme="minorHAnsi"/>
          <w:sz w:val="24"/>
        </w:rPr>
        <w:fldChar w:fldCharType="end"/>
      </w:r>
    </w:p>
    <w:p w14:paraId="47B68200" w14:textId="77777777" w:rsidR="00507571" w:rsidRPr="00F421F9" w:rsidRDefault="00507571" w:rsidP="00507571">
      <w:pPr>
        <w:rPr>
          <w:rFonts w:asciiTheme="minorHAnsi" w:hAnsiTheme="minorHAnsi"/>
        </w:rPr>
      </w:pPr>
    </w:p>
    <w:p w14:paraId="3FA61317" w14:textId="77777777" w:rsidR="000629B8" w:rsidRPr="00F421F9" w:rsidRDefault="000629B8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t>Med venlig hilsen</w:t>
      </w:r>
    </w:p>
    <w:p w14:paraId="61373212" w14:textId="77777777" w:rsidR="000629B8" w:rsidRPr="00F421F9" w:rsidRDefault="000629B8" w:rsidP="00507571">
      <w:pPr>
        <w:rPr>
          <w:rFonts w:asciiTheme="minorHAnsi" w:hAnsiTheme="minorHAnsi"/>
        </w:rPr>
      </w:pPr>
    </w:p>
    <w:p w14:paraId="1D88B8C7" w14:textId="7EF541F6" w:rsidR="005E2AE6" w:rsidRDefault="00C600A4" w:rsidP="00507571">
      <w:pPr>
        <w:rPr>
          <w:rFonts w:asciiTheme="minorHAnsi" w:hAnsiTheme="minorHAnsi"/>
          <w:sz w:val="24"/>
        </w:rPr>
      </w:pPr>
      <w:r w:rsidRPr="00F421F9">
        <w:rPr>
          <w:rFonts w:asciiTheme="minorHAnsi" w:hAnsiTheme="minorHAnsi"/>
          <w:sz w:val="24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 w:rsidR="000629B8" w:rsidRPr="00F421F9">
        <w:rPr>
          <w:rFonts w:asciiTheme="minorHAnsi" w:hAnsiTheme="minorHAnsi"/>
          <w:sz w:val="24"/>
        </w:rPr>
        <w:instrText xml:space="preserve"> FORMTEXT </w:instrText>
      </w:r>
      <w:r w:rsidRPr="00F421F9">
        <w:rPr>
          <w:rFonts w:asciiTheme="minorHAnsi" w:hAnsiTheme="minorHAnsi"/>
          <w:sz w:val="24"/>
        </w:rPr>
      </w:r>
      <w:r w:rsidRPr="00F421F9">
        <w:rPr>
          <w:rFonts w:asciiTheme="minorHAnsi" w:hAnsiTheme="minorHAnsi"/>
          <w:sz w:val="24"/>
        </w:rPr>
        <w:fldChar w:fldCharType="separate"/>
      </w:r>
      <w:r w:rsidR="00274654" w:rsidRPr="00F421F9">
        <w:rPr>
          <w:rFonts w:asciiTheme="minorHAnsi" w:hAnsiTheme="minorHAnsi"/>
          <w:noProof/>
          <w:sz w:val="24"/>
        </w:rPr>
        <w:t>Navn</w:t>
      </w:r>
      <w:r w:rsidRPr="00F421F9">
        <w:rPr>
          <w:rFonts w:asciiTheme="minorHAnsi" w:hAnsiTheme="minorHAnsi"/>
          <w:sz w:val="24"/>
        </w:rPr>
        <w:fldChar w:fldCharType="end"/>
      </w:r>
    </w:p>
    <w:p w14:paraId="21F06C1C" w14:textId="1F703DD3" w:rsidR="00584FB0" w:rsidRDefault="00584FB0" w:rsidP="00507571">
      <w:pPr>
        <w:rPr>
          <w:rFonts w:asciiTheme="minorHAnsi" w:hAnsiTheme="minorHAnsi"/>
          <w:sz w:val="24"/>
        </w:rPr>
      </w:pPr>
    </w:p>
    <w:p w14:paraId="30007E5A" w14:textId="1DFC0D1A" w:rsidR="00584FB0" w:rsidRDefault="00584FB0" w:rsidP="00507571">
      <w:pPr>
        <w:rPr>
          <w:rFonts w:asciiTheme="minorHAnsi" w:hAnsiTheme="minorHAnsi"/>
          <w:sz w:val="24"/>
        </w:rPr>
      </w:pPr>
    </w:p>
    <w:p w14:paraId="698F6015" w14:textId="3C65E3F7" w:rsidR="00584FB0" w:rsidRDefault="00584FB0" w:rsidP="00507571">
      <w:pPr>
        <w:rPr>
          <w:rFonts w:asciiTheme="minorHAnsi" w:hAnsiTheme="minorHAnsi"/>
          <w:sz w:val="24"/>
        </w:rPr>
      </w:pPr>
    </w:p>
    <w:p w14:paraId="2BE74882" w14:textId="62D56B88" w:rsidR="00584FB0" w:rsidRDefault="00584FB0" w:rsidP="00507571">
      <w:pPr>
        <w:rPr>
          <w:rFonts w:asciiTheme="minorHAnsi" w:hAnsiTheme="minorHAnsi"/>
          <w:sz w:val="24"/>
        </w:rPr>
      </w:pPr>
    </w:p>
    <w:p w14:paraId="308B251C" w14:textId="651B81CE" w:rsidR="00584FB0" w:rsidRDefault="00584FB0" w:rsidP="00507571">
      <w:pPr>
        <w:rPr>
          <w:rFonts w:asciiTheme="minorHAnsi" w:hAnsiTheme="minorHAnsi"/>
          <w:sz w:val="24"/>
        </w:rPr>
      </w:pPr>
    </w:p>
    <w:p w14:paraId="6B4FA57C" w14:textId="698C643B" w:rsidR="00584FB0" w:rsidRDefault="00584FB0" w:rsidP="00507571">
      <w:pPr>
        <w:rPr>
          <w:rFonts w:asciiTheme="minorHAnsi" w:hAnsiTheme="minorHAnsi"/>
          <w:sz w:val="24"/>
        </w:rPr>
      </w:pPr>
    </w:p>
    <w:p w14:paraId="49EE11B6" w14:textId="4D2A4AA2" w:rsidR="00584FB0" w:rsidRDefault="00584FB0" w:rsidP="00507571">
      <w:pPr>
        <w:rPr>
          <w:rFonts w:asciiTheme="minorHAnsi" w:hAnsiTheme="minorHAnsi"/>
          <w:sz w:val="24"/>
        </w:rPr>
      </w:pPr>
    </w:p>
    <w:p w14:paraId="6A7E08AF" w14:textId="002007A1" w:rsidR="00584FB0" w:rsidRDefault="00584FB0" w:rsidP="00507571">
      <w:pPr>
        <w:rPr>
          <w:rFonts w:asciiTheme="minorHAnsi" w:hAnsiTheme="minorHAnsi"/>
          <w:sz w:val="24"/>
        </w:rPr>
      </w:pPr>
    </w:p>
    <w:p w14:paraId="67D16E19" w14:textId="6879A147" w:rsidR="00584FB0" w:rsidRDefault="00584FB0" w:rsidP="00507571">
      <w:pPr>
        <w:rPr>
          <w:rFonts w:asciiTheme="minorHAnsi" w:hAnsiTheme="minorHAnsi"/>
          <w:sz w:val="24"/>
        </w:rPr>
      </w:pPr>
    </w:p>
    <w:p w14:paraId="1D2D141C" w14:textId="65693E8D" w:rsidR="00584FB0" w:rsidRDefault="00584FB0" w:rsidP="00507571">
      <w:pPr>
        <w:rPr>
          <w:rFonts w:asciiTheme="minorHAnsi" w:hAnsiTheme="minorHAnsi"/>
          <w:sz w:val="24"/>
        </w:rPr>
      </w:pPr>
    </w:p>
    <w:p w14:paraId="119192E6" w14:textId="18BD35B5" w:rsidR="00584FB0" w:rsidRDefault="00584FB0" w:rsidP="00507571">
      <w:pPr>
        <w:rPr>
          <w:rFonts w:asciiTheme="minorHAnsi" w:hAnsiTheme="minorHAnsi"/>
          <w:sz w:val="24"/>
        </w:rPr>
      </w:pPr>
    </w:p>
    <w:p w14:paraId="2DC2246A" w14:textId="0BFBD12D" w:rsidR="00584FB0" w:rsidRDefault="00584FB0" w:rsidP="00507571">
      <w:pPr>
        <w:rPr>
          <w:rFonts w:asciiTheme="minorHAnsi" w:hAnsiTheme="minorHAnsi"/>
          <w:sz w:val="24"/>
        </w:rPr>
      </w:pPr>
    </w:p>
    <w:p w14:paraId="56945695" w14:textId="13CA648E" w:rsidR="00584FB0" w:rsidRDefault="00584FB0" w:rsidP="00507571">
      <w:pPr>
        <w:rPr>
          <w:rFonts w:asciiTheme="minorHAnsi" w:hAnsiTheme="minorHAnsi"/>
          <w:sz w:val="24"/>
        </w:rPr>
      </w:pPr>
    </w:p>
    <w:p w14:paraId="56804791" w14:textId="1246776C" w:rsidR="00584FB0" w:rsidRDefault="00584FB0" w:rsidP="00507571">
      <w:pPr>
        <w:rPr>
          <w:rFonts w:asciiTheme="minorHAnsi" w:hAnsiTheme="minorHAnsi"/>
          <w:sz w:val="24"/>
        </w:rPr>
      </w:pPr>
    </w:p>
    <w:p w14:paraId="3460135F" w14:textId="64D3F2A2" w:rsidR="00584FB0" w:rsidRDefault="00584FB0" w:rsidP="00507571">
      <w:pPr>
        <w:rPr>
          <w:rFonts w:asciiTheme="minorHAnsi" w:hAnsiTheme="minorHAnsi"/>
          <w:sz w:val="24"/>
        </w:rPr>
      </w:pPr>
    </w:p>
    <w:p w14:paraId="321029DD" w14:textId="3122C42D" w:rsidR="00584FB0" w:rsidRDefault="00584FB0" w:rsidP="00507571">
      <w:pPr>
        <w:rPr>
          <w:rFonts w:asciiTheme="minorHAnsi" w:hAnsiTheme="minorHAnsi"/>
          <w:sz w:val="24"/>
        </w:rPr>
      </w:pPr>
    </w:p>
    <w:p w14:paraId="1DCCB15D" w14:textId="50BD0D68" w:rsidR="00584FB0" w:rsidRDefault="00584FB0" w:rsidP="00507571">
      <w:pPr>
        <w:rPr>
          <w:rFonts w:asciiTheme="minorHAnsi" w:hAnsiTheme="minorHAnsi"/>
          <w:sz w:val="24"/>
        </w:rPr>
      </w:pPr>
    </w:p>
    <w:p w14:paraId="7FB839B3" w14:textId="598A8FF2" w:rsidR="00584FB0" w:rsidRDefault="00584FB0" w:rsidP="00507571">
      <w:pPr>
        <w:rPr>
          <w:rFonts w:asciiTheme="minorHAnsi" w:hAnsiTheme="minorHAnsi"/>
          <w:sz w:val="24"/>
        </w:rPr>
      </w:pPr>
    </w:p>
    <w:p w14:paraId="33C123F0" w14:textId="138C6CAE" w:rsidR="00584FB0" w:rsidRDefault="00584FB0" w:rsidP="00507571">
      <w:pPr>
        <w:rPr>
          <w:rFonts w:asciiTheme="minorHAnsi" w:hAnsiTheme="minorHAnsi"/>
          <w:sz w:val="24"/>
        </w:rPr>
      </w:pPr>
    </w:p>
    <w:p w14:paraId="0D32156C" w14:textId="556C8B47" w:rsidR="00584FB0" w:rsidRDefault="00584FB0" w:rsidP="00507571">
      <w:pPr>
        <w:rPr>
          <w:rFonts w:asciiTheme="minorHAnsi" w:hAnsiTheme="minorHAnsi"/>
          <w:sz w:val="24"/>
        </w:rPr>
      </w:pPr>
    </w:p>
    <w:p w14:paraId="402801BA" w14:textId="59D71BBA" w:rsidR="00584FB0" w:rsidRDefault="00584FB0" w:rsidP="00507571">
      <w:pPr>
        <w:rPr>
          <w:rFonts w:asciiTheme="minorHAnsi" w:hAnsiTheme="minorHAnsi"/>
          <w:sz w:val="24"/>
        </w:rPr>
      </w:pPr>
    </w:p>
    <w:p w14:paraId="2C4FA2A3" w14:textId="061F088E" w:rsidR="00584FB0" w:rsidRDefault="00584FB0" w:rsidP="00507571">
      <w:pPr>
        <w:rPr>
          <w:rFonts w:asciiTheme="minorHAnsi" w:hAnsiTheme="minorHAnsi"/>
          <w:sz w:val="24"/>
        </w:rPr>
      </w:pPr>
    </w:p>
    <w:p w14:paraId="6F97F20B" w14:textId="332D949F" w:rsidR="00584FB0" w:rsidRDefault="00584FB0" w:rsidP="00507571">
      <w:pPr>
        <w:rPr>
          <w:rFonts w:asciiTheme="minorHAnsi" w:hAnsiTheme="minorHAnsi"/>
          <w:sz w:val="24"/>
        </w:rPr>
      </w:pPr>
    </w:p>
    <w:p w14:paraId="76AB5EB7" w14:textId="275D9336" w:rsidR="00584FB0" w:rsidRDefault="00584FB0" w:rsidP="00507571">
      <w:pPr>
        <w:rPr>
          <w:rFonts w:asciiTheme="minorHAnsi" w:hAnsiTheme="minorHAnsi"/>
          <w:sz w:val="24"/>
        </w:rPr>
      </w:pPr>
    </w:p>
    <w:p w14:paraId="4BE5347D" w14:textId="331B9041" w:rsidR="00584FB0" w:rsidRDefault="00584FB0" w:rsidP="00507571">
      <w:pPr>
        <w:rPr>
          <w:rFonts w:asciiTheme="minorHAnsi" w:hAnsiTheme="minorHAnsi"/>
          <w:sz w:val="24"/>
        </w:rPr>
      </w:pPr>
    </w:p>
    <w:p w14:paraId="4379D638" w14:textId="341BFC8F" w:rsidR="00584FB0" w:rsidRDefault="00584FB0" w:rsidP="00507571">
      <w:pPr>
        <w:rPr>
          <w:rFonts w:asciiTheme="minorHAnsi" w:hAnsiTheme="minorHAnsi"/>
          <w:sz w:val="24"/>
        </w:rPr>
      </w:pPr>
    </w:p>
    <w:p w14:paraId="30B4C81A" w14:textId="226D523B" w:rsidR="00584FB0" w:rsidRDefault="00584FB0" w:rsidP="00507571">
      <w:pPr>
        <w:rPr>
          <w:rFonts w:asciiTheme="minorHAnsi" w:hAnsiTheme="minorHAnsi"/>
          <w:sz w:val="24"/>
        </w:rPr>
      </w:pPr>
    </w:p>
    <w:p w14:paraId="56F87188" w14:textId="14284EEB" w:rsidR="00584FB0" w:rsidRDefault="00584FB0" w:rsidP="00507571">
      <w:pPr>
        <w:rPr>
          <w:rFonts w:asciiTheme="minorHAnsi" w:hAnsiTheme="minorHAnsi"/>
          <w:sz w:val="24"/>
        </w:rPr>
      </w:pPr>
    </w:p>
    <w:p w14:paraId="69683F0C" w14:textId="5F47999B" w:rsidR="00584FB0" w:rsidRDefault="00584FB0" w:rsidP="00507571">
      <w:pPr>
        <w:rPr>
          <w:rFonts w:asciiTheme="minorHAnsi" w:hAnsiTheme="minorHAnsi"/>
          <w:sz w:val="24"/>
        </w:rPr>
      </w:pPr>
    </w:p>
    <w:p w14:paraId="58DCBEE0" w14:textId="279382F9" w:rsidR="00584FB0" w:rsidRDefault="00584FB0" w:rsidP="00507571">
      <w:pPr>
        <w:rPr>
          <w:rFonts w:asciiTheme="minorHAnsi" w:hAnsiTheme="minorHAnsi"/>
          <w:sz w:val="24"/>
        </w:rPr>
      </w:pPr>
    </w:p>
    <w:p w14:paraId="61145E00" w14:textId="65671425" w:rsidR="00584FB0" w:rsidRDefault="00584FB0" w:rsidP="00507571">
      <w:pPr>
        <w:rPr>
          <w:rFonts w:asciiTheme="minorHAnsi" w:hAnsiTheme="minorHAnsi"/>
          <w:sz w:val="24"/>
        </w:rPr>
      </w:pPr>
    </w:p>
    <w:p w14:paraId="3E7CA9BB" w14:textId="4F88400D" w:rsidR="00584FB0" w:rsidRDefault="00584FB0" w:rsidP="00507571">
      <w:pPr>
        <w:rPr>
          <w:rFonts w:asciiTheme="minorHAnsi" w:hAnsiTheme="minorHAnsi"/>
          <w:sz w:val="24"/>
        </w:rPr>
      </w:pPr>
    </w:p>
    <w:p w14:paraId="390E19C0" w14:textId="77777777" w:rsidR="00584FB0" w:rsidRPr="00F421F9" w:rsidRDefault="00584FB0" w:rsidP="00507571">
      <w:pPr>
        <w:rPr>
          <w:rFonts w:asciiTheme="minorHAnsi" w:hAnsiTheme="minorHAnsi"/>
          <w:sz w:val="24"/>
        </w:rPr>
      </w:pPr>
    </w:p>
    <w:p w14:paraId="212574C6" w14:textId="77777777" w:rsidR="005E2AE6" w:rsidRPr="00F421F9" w:rsidRDefault="005E2AE6" w:rsidP="005E2AE6">
      <w:pPr>
        <w:rPr>
          <w:rFonts w:asciiTheme="minorHAnsi" w:hAnsiTheme="minorHAnsi"/>
        </w:rPr>
      </w:pPr>
    </w:p>
    <w:p w14:paraId="34FD98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7FD199FB" w14:textId="77777777" w:rsidR="005E2AE6" w:rsidRPr="00F421F9" w:rsidRDefault="005E2AE6" w:rsidP="005E2AE6">
      <w:pPr>
        <w:rPr>
          <w:rFonts w:asciiTheme="minorHAnsi" w:hAnsiTheme="minorHAnsi"/>
        </w:rPr>
      </w:pPr>
    </w:p>
    <w:p w14:paraId="270D26B3" w14:textId="77777777" w:rsidR="005E2AE6" w:rsidRPr="00F421F9" w:rsidRDefault="005E2AE6" w:rsidP="005E2AE6">
      <w:pPr>
        <w:rPr>
          <w:rFonts w:asciiTheme="minorHAnsi" w:hAnsiTheme="minorHAnsi"/>
        </w:rPr>
      </w:pPr>
    </w:p>
    <w:p w14:paraId="3E9265E3" w14:textId="77777777" w:rsidR="005E2AE6" w:rsidRPr="00F421F9" w:rsidRDefault="005E2AE6" w:rsidP="005E2AE6">
      <w:pPr>
        <w:rPr>
          <w:rFonts w:asciiTheme="minorHAnsi" w:hAnsiTheme="minorHAnsi"/>
        </w:rPr>
      </w:pPr>
    </w:p>
    <w:p w14:paraId="115B8C89" w14:textId="77777777" w:rsidR="005E2AE6" w:rsidRPr="00F421F9" w:rsidRDefault="005E2AE6" w:rsidP="005E2AE6">
      <w:pPr>
        <w:rPr>
          <w:rFonts w:asciiTheme="minorHAnsi" w:hAnsiTheme="minorHAnsi"/>
        </w:rPr>
      </w:pPr>
    </w:p>
    <w:p w14:paraId="002B19CC" w14:textId="77777777" w:rsidR="005E2AE6" w:rsidRPr="00F421F9" w:rsidRDefault="005E2AE6" w:rsidP="005E2AE6">
      <w:pPr>
        <w:rPr>
          <w:rFonts w:asciiTheme="minorHAnsi" w:hAnsiTheme="minorHAnsi"/>
        </w:rPr>
      </w:pPr>
    </w:p>
    <w:p w14:paraId="1089592A" w14:textId="77777777" w:rsidR="005E2AE6" w:rsidRPr="00F421F9" w:rsidRDefault="005E2AE6" w:rsidP="00536873">
      <w:pPr>
        <w:jc w:val="right"/>
        <w:rPr>
          <w:rFonts w:asciiTheme="minorHAnsi" w:hAnsiTheme="minorHAnsi"/>
        </w:rPr>
      </w:pPr>
    </w:p>
    <w:p w14:paraId="002E60A0" w14:textId="77777777" w:rsidR="005E2AE6" w:rsidRPr="00F421F9" w:rsidRDefault="005E2AE6" w:rsidP="005E2AE6">
      <w:pPr>
        <w:rPr>
          <w:rFonts w:asciiTheme="minorHAnsi" w:hAnsiTheme="minorHAnsi"/>
        </w:rPr>
      </w:pPr>
    </w:p>
    <w:p w14:paraId="0E3D9D18" w14:textId="77777777" w:rsidR="005E2AE6" w:rsidRPr="00F421F9" w:rsidRDefault="005E2AE6" w:rsidP="005E2AE6">
      <w:pPr>
        <w:rPr>
          <w:rFonts w:asciiTheme="minorHAnsi" w:hAnsiTheme="minorHAnsi"/>
        </w:rPr>
      </w:pPr>
    </w:p>
    <w:p w14:paraId="6CC06BE1" w14:textId="77777777" w:rsidR="005E2AE6" w:rsidRPr="00F421F9" w:rsidRDefault="005E2AE6" w:rsidP="005E2AE6">
      <w:pPr>
        <w:rPr>
          <w:rFonts w:asciiTheme="minorHAnsi" w:hAnsiTheme="minorHAnsi"/>
        </w:rPr>
      </w:pPr>
    </w:p>
    <w:p w14:paraId="2CF7800D" w14:textId="7F6BD3E3" w:rsidR="005E2AE6" w:rsidRPr="00F421F9" w:rsidRDefault="00536873" w:rsidP="00536873">
      <w:pPr>
        <w:tabs>
          <w:tab w:val="left" w:pos="4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DF844C5" w14:textId="77777777" w:rsidR="005E2AE6" w:rsidRPr="00F421F9" w:rsidRDefault="005E2AE6" w:rsidP="005E2AE6">
      <w:pPr>
        <w:rPr>
          <w:rFonts w:asciiTheme="minorHAnsi" w:hAnsiTheme="minorHAnsi"/>
        </w:rPr>
      </w:pPr>
    </w:p>
    <w:p w14:paraId="28730F70" w14:textId="14F44A0D" w:rsidR="005E2AE6" w:rsidRPr="00F421F9" w:rsidRDefault="00F8095B" w:rsidP="00F8095B">
      <w:pPr>
        <w:tabs>
          <w:tab w:val="left" w:pos="616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p w14:paraId="6123F54E" w14:textId="77777777" w:rsidR="005E2AE6" w:rsidRPr="00F421F9" w:rsidRDefault="005E2AE6" w:rsidP="005E2AE6">
      <w:pPr>
        <w:rPr>
          <w:rFonts w:asciiTheme="minorHAnsi" w:hAnsiTheme="minorHAnsi"/>
        </w:rPr>
      </w:pPr>
    </w:p>
    <w:p w14:paraId="3B86A553" w14:textId="77777777" w:rsidR="000629B8" w:rsidRPr="00F421F9" w:rsidRDefault="005E2AE6" w:rsidP="005E2AE6">
      <w:pPr>
        <w:tabs>
          <w:tab w:val="left" w:pos="2940"/>
        </w:tabs>
        <w:rPr>
          <w:rFonts w:asciiTheme="minorHAnsi" w:hAnsiTheme="minorHAnsi"/>
        </w:rPr>
      </w:pPr>
      <w:r w:rsidRPr="00F421F9">
        <w:rPr>
          <w:rFonts w:asciiTheme="minorHAnsi" w:hAnsiTheme="minorHAnsi"/>
        </w:rPr>
        <w:tab/>
      </w:r>
    </w:p>
    <w:sectPr w:rsidR="000629B8" w:rsidRPr="00F421F9" w:rsidSect="00584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83" w:right="3289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E55D" w14:textId="77777777" w:rsidR="00C3154A" w:rsidRDefault="00C3154A">
      <w:r>
        <w:separator/>
      </w:r>
    </w:p>
  </w:endnote>
  <w:endnote w:type="continuationSeparator" w:id="0">
    <w:p w14:paraId="3600D6DF" w14:textId="77777777" w:rsidR="00C3154A" w:rsidRDefault="00C3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A2AA" w14:textId="77777777" w:rsidR="00286700" w:rsidRDefault="002867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3DC5" w14:textId="77777777" w:rsidR="00734D3A" w:rsidRDefault="00734D3A" w:rsidP="00E16DB0">
    <w:pPr>
      <w:pStyle w:val="Afsenderinfo"/>
      <w:ind w:left="7699" w:right="-2161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B71C0">
      <w:t>2</w:t>
    </w:r>
    <w:r>
      <w:fldChar w:fldCharType="end"/>
    </w:r>
    <w:r>
      <w:t xml:space="preserve"> af </w:t>
    </w:r>
    <w:r>
      <w:fldChar w:fldCharType="begin"/>
    </w:r>
    <w:r>
      <w:instrText xml:space="preserve"> NUMPAGES </w:instrText>
    </w:r>
    <w:r>
      <w:fldChar w:fldCharType="separate"/>
    </w:r>
    <w:r w:rsidR="009A0227"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9F2C" w14:textId="3CD1CCBA" w:rsidR="00734D3A" w:rsidRPr="00E60501" w:rsidRDefault="00734D3A" w:rsidP="00375530">
    <w:pPr>
      <w:pStyle w:val="Afsenderinfo"/>
      <w:ind w:left="7699" w:right="-2161"/>
      <w:rPr>
        <w:rFonts w:asciiTheme="minorHAnsi" w:hAnsiTheme="minorHAnsi"/>
        <w:sz w:val="16"/>
        <w:szCs w:val="16"/>
      </w:rPr>
    </w:pPr>
    <w:r w:rsidRPr="00E60501">
      <w:rPr>
        <w:rFonts w:asciiTheme="minorHAnsi" w:hAnsiTheme="minorHAnsi"/>
        <w:sz w:val="16"/>
        <w:szCs w:val="16"/>
      </w:rPr>
      <w:t xml:space="preserve">Side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PAGE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  <w:r w:rsidRPr="00E60501">
      <w:rPr>
        <w:rFonts w:asciiTheme="minorHAnsi" w:hAnsiTheme="minorHAnsi"/>
        <w:sz w:val="16"/>
        <w:szCs w:val="16"/>
      </w:rPr>
      <w:t xml:space="preserve"> af </w:t>
    </w:r>
    <w:r w:rsidRPr="00E60501">
      <w:rPr>
        <w:rFonts w:asciiTheme="minorHAnsi" w:hAnsiTheme="minorHAnsi"/>
        <w:sz w:val="16"/>
        <w:szCs w:val="16"/>
      </w:rPr>
      <w:fldChar w:fldCharType="begin"/>
    </w:r>
    <w:r w:rsidRPr="00E60501">
      <w:rPr>
        <w:rFonts w:asciiTheme="minorHAnsi" w:hAnsiTheme="minorHAnsi"/>
        <w:sz w:val="16"/>
        <w:szCs w:val="16"/>
      </w:rPr>
      <w:instrText xml:space="preserve"> NUMPAGES </w:instrText>
    </w:r>
    <w:r w:rsidRPr="00E60501">
      <w:rPr>
        <w:rFonts w:asciiTheme="minorHAnsi" w:hAnsiTheme="minorHAnsi"/>
        <w:sz w:val="16"/>
        <w:szCs w:val="16"/>
      </w:rPr>
      <w:fldChar w:fldCharType="separate"/>
    </w:r>
    <w:r w:rsidR="009A0227">
      <w:rPr>
        <w:rFonts w:asciiTheme="minorHAnsi" w:hAnsiTheme="minorHAnsi"/>
        <w:sz w:val="16"/>
        <w:szCs w:val="16"/>
      </w:rPr>
      <w:t>1</w:t>
    </w:r>
    <w:r w:rsidRPr="00E60501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3C0A" w14:textId="77777777" w:rsidR="00C3154A" w:rsidRDefault="00C3154A">
      <w:r>
        <w:separator/>
      </w:r>
    </w:p>
  </w:footnote>
  <w:footnote w:type="continuationSeparator" w:id="0">
    <w:p w14:paraId="197242F6" w14:textId="77777777" w:rsidR="00C3154A" w:rsidRDefault="00C3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9FB" w14:textId="02FA9666" w:rsidR="00536873" w:rsidRDefault="00C3154A">
    <w:pPr>
      <w:pStyle w:val="Sidehoved"/>
    </w:pPr>
    <w:r>
      <w:rPr>
        <w:noProof/>
      </w:rPr>
      <w:pict w14:anchorId="62687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/Users/sjoukje/Dropbox (KathArt)/_Business/Air Greenland/Online Designmanual Produktion/WordTemplate/spiritTravel.jpg" style="position:absolute;margin-left:0;margin-top:0;width:600pt;height:44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piritTrav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D05BD1" w:rsidRPr="003B482B" w14:paraId="49FD37C9" w14:textId="77777777" w:rsidTr="00DA0B48">
      <w:tc>
        <w:tcPr>
          <w:tcW w:w="1985" w:type="dxa"/>
          <w:gridSpan w:val="2"/>
        </w:tcPr>
        <w:p w14:paraId="65F5C497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2083BC7C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78E29C89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3900 Nuuk</w:t>
          </w:r>
        </w:p>
        <w:p w14:paraId="289C3C84" w14:textId="77777777" w:rsidR="00D05BD1" w:rsidRPr="003B482B" w:rsidRDefault="00D05BD1" w:rsidP="00D05BD1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3B482B">
            <w:rPr>
              <w:rFonts w:ascii="Calibri" w:hAnsi="Calibri"/>
              <w:sz w:val="16"/>
              <w:szCs w:val="16"/>
              <w:lang w:val="en-US"/>
            </w:rPr>
            <w:t>Greenland</w:t>
          </w:r>
        </w:p>
        <w:p w14:paraId="0CCA5A77" w14:textId="77777777" w:rsidR="00D05BD1" w:rsidRPr="003B482B" w:rsidRDefault="00D05BD1" w:rsidP="00D05BD1">
          <w:pPr>
            <w:pStyle w:val="Afsenderinfo"/>
            <w:rPr>
              <w:lang w:val="en-US"/>
            </w:rPr>
          </w:pPr>
        </w:p>
      </w:tc>
    </w:tr>
    <w:tr w:rsidR="00D05BD1" w14:paraId="7C8B9139" w14:textId="77777777" w:rsidTr="00DA0B48">
      <w:tc>
        <w:tcPr>
          <w:tcW w:w="490" w:type="dxa"/>
        </w:tcPr>
        <w:p w14:paraId="1251E879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6B502440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D05BD1" w14:paraId="0F69D7AA" w14:textId="77777777" w:rsidTr="00DA0B48">
      <w:tc>
        <w:tcPr>
          <w:tcW w:w="490" w:type="dxa"/>
        </w:tcPr>
        <w:p w14:paraId="114F4028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285CE92B" w14:textId="77777777" w:rsidR="00D05BD1" w:rsidRPr="00F421F9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D05BD1" w14:paraId="5CB16ACA" w14:textId="77777777" w:rsidTr="00DA0B48">
      <w:tc>
        <w:tcPr>
          <w:tcW w:w="1985" w:type="dxa"/>
          <w:gridSpan w:val="2"/>
        </w:tcPr>
        <w:p w14:paraId="1A76232A" w14:textId="77777777" w:rsidR="00D05BD1" w:rsidRDefault="00D05BD1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7888DB6" w14:textId="7B4CDDDB" w:rsidR="003B482B" w:rsidRPr="00F421F9" w:rsidRDefault="003B482B" w:rsidP="00D05BD1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3B482B">
            <w:rPr>
              <w:rFonts w:ascii="Calibri" w:hAnsi="Calibri"/>
              <w:sz w:val="16"/>
              <w:szCs w:val="16"/>
            </w:rPr>
            <w:t>CVR-nr 56996710</w:t>
          </w:r>
        </w:p>
      </w:tc>
    </w:tr>
  </w:tbl>
  <w:p w14:paraId="3A4B0776" w14:textId="70A14997" w:rsidR="00734D3A" w:rsidRDefault="00584FB0" w:rsidP="00274654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6704" behindDoc="1" locked="0" layoutInCell="1" allowOverlap="1" wp14:anchorId="76912C59" wp14:editId="0D7693C4">
          <wp:simplePos x="0" y="0"/>
          <wp:positionH relativeFrom="column">
            <wp:posOffset>5074285</wp:posOffset>
          </wp:positionH>
          <wp:positionV relativeFrom="page">
            <wp:posOffset>571500</wp:posOffset>
          </wp:positionV>
          <wp:extent cx="1057910" cy="638175"/>
          <wp:effectExtent l="0" t="0" r="0" b="0"/>
          <wp:wrapThrough wrapText="bothSides">
            <wp:wrapPolygon edited="0">
              <wp:start x="0" y="0"/>
              <wp:lineTo x="0" y="21063"/>
              <wp:lineTo x="21263" y="21063"/>
              <wp:lineTo x="21263" y="0"/>
              <wp:lineTo x="0" y="0"/>
            </wp:wrapPolygon>
          </wp:wrapThrough>
          <wp:docPr id="3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8902" w:tblpY="2165"/>
      <w:tblOverlap w:val="never"/>
      <w:tblW w:w="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0"/>
      <w:gridCol w:w="1495"/>
    </w:tblGrid>
    <w:tr w:rsidR="005B1EF2" w14:paraId="702E18AC" w14:textId="77777777" w:rsidTr="005B1EF2">
      <w:tc>
        <w:tcPr>
          <w:tcW w:w="1985" w:type="dxa"/>
          <w:gridSpan w:val="2"/>
        </w:tcPr>
        <w:p w14:paraId="476EB149" w14:textId="5927453E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Air Greenland A/S</w:t>
          </w:r>
        </w:p>
        <w:p w14:paraId="7C9422B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  <w:lang w:val="en-US"/>
            </w:rPr>
          </w:pPr>
          <w:r w:rsidRPr="00F421F9">
            <w:rPr>
              <w:rFonts w:ascii="Calibri" w:hAnsi="Calibri"/>
              <w:sz w:val="16"/>
              <w:szCs w:val="16"/>
              <w:lang w:val="en-US"/>
            </w:rPr>
            <w:t>Postboks 1012</w:t>
          </w:r>
        </w:p>
        <w:p w14:paraId="5A05E26F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3900 Nuuk</w:t>
          </w:r>
        </w:p>
        <w:p w14:paraId="2ECCAFA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Greenland</w:t>
          </w:r>
        </w:p>
        <w:p w14:paraId="7D7AEEF5" w14:textId="77777777" w:rsidR="005B1EF2" w:rsidRDefault="005B1EF2" w:rsidP="005B1EF2">
          <w:pPr>
            <w:pStyle w:val="Afsenderinfo"/>
          </w:pPr>
        </w:p>
      </w:tc>
    </w:tr>
    <w:tr w:rsidR="005B1EF2" w14:paraId="3FAFF7D7" w14:textId="77777777" w:rsidTr="005B1EF2">
      <w:tc>
        <w:tcPr>
          <w:tcW w:w="490" w:type="dxa"/>
        </w:tcPr>
        <w:p w14:paraId="33757F70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Tel.:</w:t>
          </w:r>
        </w:p>
      </w:tc>
      <w:tc>
        <w:tcPr>
          <w:tcW w:w="1495" w:type="dxa"/>
        </w:tcPr>
        <w:p w14:paraId="3DA6B66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+299 34 34 34</w:t>
          </w:r>
        </w:p>
      </w:tc>
    </w:tr>
    <w:tr w:rsidR="005B1EF2" w14:paraId="706AF25F" w14:textId="77777777" w:rsidTr="005B1EF2">
      <w:tc>
        <w:tcPr>
          <w:tcW w:w="490" w:type="dxa"/>
        </w:tcPr>
        <w:p w14:paraId="5CC3C0F4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Fax:</w:t>
          </w:r>
        </w:p>
      </w:tc>
      <w:tc>
        <w:tcPr>
          <w:tcW w:w="1495" w:type="dxa"/>
        </w:tcPr>
        <w:p w14:paraId="5CCE4647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+299 32 72 88</w:t>
          </w:r>
        </w:p>
      </w:tc>
    </w:tr>
    <w:tr w:rsidR="005B1EF2" w14:paraId="07B49804" w14:textId="77777777" w:rsidTr="005B1EF2">
      <w:tc>
        <w:tcPr>
          <w:tcW w:w="1985" w:type="dxa"/>
          <w:gridSpan w:val="2"/>
        </w:tcPr>
        <w:p w14:paraId="51E12BE2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www.airgreenland.gl</w:t>
          </w:r>
        </w:p>
        <w:p w14:paraId="465D633B" w14:textId="77777777" w:rsidR="005B1EF2" w:rsidRPr="00F421F9" w:rsidRDefault="005B1EF2" w:rsidP="005B1EF2">
          <w:pPr>
            <w:pStyle w:val="Afsenderinfo"/>
            <w:rPr>
              <w:rFonts w:ascii="Calibri" w:hAnsi="Calibri"/>
              <w:sz w:val="16"/>
              <w:szCs w:val="16"/>
            </w:rPr>
          </w:pPr>
          <w:r w:rsidRPr="00F421F9">
            <w:rPr>
              <w:rFonts w:ascii="Calibri" w:hAnsi="Calibri"/>
              <w:sz w:val="16"/>
              <w:szCs w:val="16"/>
            </w:rPr>
            <w:t>AS Reg. nr. 30672</w:t>
          </w:r>
        </w:p>
      </w:tc>
    </w:tr>
  </w:tbl>
  <w:p w14:paraId="17D1FE29" w14:textId="6373E50F" w:rsidR="00734D3A" w:rsidRDefault="00E830B6" w:rsidP="00AF23BB">
    <w:pPr>
      <w:pStyle w:val="Sidehoved"/>
      <w:tabs>
        <w:tab w:val="clear" w:pos="9638"/>
      </w:tabs>
      <w:ind w:right="-2810"/>
      <w:jc w:val="right"/>
    </w:pPr>
    <w:r w:rsidRPr="00E830B6">
      <w:rPr>
        <w:noProof/>
        <w:vertAlign w:val="subscript"/>
      </w:rPr>
      <w:drawing>
        <wp:anchor distT="0" distB="0" distL="114300" distR="114300" simplePos="0" relativeHeight="251657728" behindDoc="1" locked="0" layoutInCell="1" allowOverlap="1" wp14:anchorId="233EDA9F" wp14:editId="65C3F41E">
          <wp:simplePos x="0" y="0"/>
          <wp:positionH relativeFrom="column">
            <wp:posOffset>4463415</wp:posOffset>
          </wp:positionH>
          <wp:positionV relativeFrom="paragraph">
            <wp:posOffset>-85090</wp:posOffset>
          </wp:positionV>
          <wp:extent cx="2238736" cy="638304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irGreenland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736" cy="638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99"/>
    <w:rsid w:val="000629B8"/>
    <w:rsid w:val="00086EC3"/>
    <w:rsid w:val="000B71C0"/>
    <w:rsid w:val="000C6479"/>
    <w:rsid w:val="000F7595"/>
    <w:rsid w:val="00120DC4"/>
    <w:rsid w:val="001344AD"/>
    <w:rsid w:val="001572BA"/>
    <w:rsid w:val="0019036C"/>
    <w:rsid w:val="001A6B48"/>
    <w:rsid w:val="001E3C3D"/>
    <w:rsid w:val="00256C64"/>
    <w:rsid w:val="00261ADB"/>
    <w:rsid w:val="00274654"/>
    <w:rsid w:val="0028443F"/>
    <w:rsid w:val="00286700"/>
    <w:rsid w:val="002A00FE"/>
    <w:rsid w:val="002B2E4F"/>
    <w:rsid w:val="002C4C85"/>
    <w:rsid w:val="002C51C6"/>
    <w:rsid w:val="002D61D8"/>
    <w:rsid w:val="0032268D"/>
    <w:rsid w:val="00337B04"/>
    <w:rsid w:val="00375530"/>
    <w:rsid w:val="003A7BB3"/>
    <w:rsid w:val="003B1A44"/>
    <w:rsid w:val="003B482B"/>
    <w:rsid w:val="003B792C"/>
    <w:rsid w:val="003C7A99"/>
    <w:rsid w:val="00421880"/>
    <w:rsid w:val="00494362"/>
    <w:rsid w:val="004A1633"/>
    <w:rsid w:val="004A27AC"/>
    <w:rsid w:val="004A6011"/>
    <w:rsid w:val="004B0BBA"/>
    <w:rsid w:val="004B1CF2"/>
    <w:rsid w:val="004B244F"/>
    <w:rsid w:val="004D0001"/>
    <w:rsid w:val="004F7D7F"/>
    <w:rsid w:val="00507571"/>
    <w:rsid w:val="005162A4"/>
    <w:rsid w:val="0053510D"/>
    <w:rsid w:val="00536873"/>
    <w:rsid w:val="00536A56"/>
    <w:rsid w:val="00584FB0"/>
    <w:rsid w:val="005B1EF2"/>
    <w:rsid w:val="005E2AE6"/>
    <w:rsid w:val="00602CCB"/>
    <w:rsid w:val="00642243"/>
    <w:rsid w:val="006A1837"/>
    <w:rsid w:val="006D42C2"/>
    <w:rsid w:val="006D718F"/>
    <w:rsid w:val="0071217A"/>
    <w:rsid w:val="00723DEE"/>
    <w:rsid w:val="00724334"/>
    <w:rsid w:val="00734D3A"/>
    <w:rsid w:val="00746E0C"/>
    <w:rsid w:val="0076090E"/>
    <w:rsid w:val="007768E1"/>
    <w:rsid w:val="00781AD8"/>
    <w:rsid w:val="007C51E4"/>
    <w:rsid w:val="00867D86"/>
    <w:rsid w:val="00884E1D"/>
    <w:rsid w:val="0088547D"/>
    <w:rsid w:val="008C61F7"/>
    <w:rsid w:val="009A0227"/>
    <w:rsid w:val="009A4AE1"/>
    <w:rsid w:val="009C174F"/>
    <w:rsid w:val="009E2926"/>
    <w:rsid w:val="00A13342"/>
    <w:rsid w:val="00A66C69"/>
    <w:rsid w:val="00AC39AB"/>
    <w:rsid w:val="00AE6902"/>
    <w:rsid w:val="00AF23BB"/>
    <w:rsid w:val="00B002EF"/>
    <w:rsid w:val="00BA4960"/>
    <w:rsid w:val="00BC5E00"/>
    <w:rsid w:val="00BE48E1"/>
    <w:rsid w:val="00BE6888"/>
    <w:rsid w:val="00C11CEC"/>
    <w:rsid w:val="00C3154A"/>
    <w:rsid w:val="00C600A4"/>
    <w:rsid w:val="00C64299"/>
    <w:rsid w:val="00CC1705"/>
    <w:rsid w:val="00CE5463"/>
    <w:rsid w:val="00D05BD1"/>
    <w:rsid w:val="00D15DEF"/>
    <w:rsid w:val="00D71514"/>
    <w:rsid w:val="00D86D4A"/>
    <w:rsid w:val="00DF0AD2"/>
    <w:rsid w:val="00E16DB0"/>
    <w:rsid w:val="00E262D8"/>
    <w:rsid w:val="00E30A39"/>
    <w:rsid w:val="00E60501"/>
    <w:rsid w:val="00E830B6"/>
    <w:rsid w:val="00EF5189"/>
    <w:rsid w:val="00F0763A"/>
    <w:rsid w:val="00F20761"/>
    <w:rsid w:val="00F25099"/>
    <w:rsid w:val="00F32652"/>
    <w:rsid w:val="00F421F9"/>
    <w:rsid w:val="00F60226"/>
    <w:rsid w:val="00F65B7C"/>
    <w:rsid w:val="00F8095B"/>
    <w:rsid w:val="00F833DD"/>
    <w:rsid w:val="00FD307E"/>
    <w:rsid w:val="00FE13EC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1106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3EC"/>
    <w:pPr>
      <w:spacing w:line="280" w:lineRule="atLeast"/>
    </w:pPr>
    <w:rPr>
      <w:rFonts w:ascii="Verdana" w:hAnsi="Verdana"/>
      <w:sz w:val="19"/>
      <w:szCs w:val="24"/>
    </w:rPr>
  </w:style>
  <w:style w:type="paragraph" w:styleId="Overskrift1">
    <w:name w:val="heading 1"/>
    <w:basedOn w:val="Normal"/>
    <w:next w:val="Normal"/>
    <w:qFormat/>
    <w:rsid w:val="00C11CEC"/>
    <w:pPr>
      <w:keepNext/>
      <w:spacing w:after="240"/>
      <w:outlineLvl w:val="0"/>
    </w:pPr>
    <w:rPr>
      <w:rFonts w:cs="Arial"/>
      <w:b/>
      <w:bCs/>
      <w:color w:val="000000" w:themeColor="text1"/>
      <w:kern w:val="32"/>
      <w:szCs w:val="32"/>
    </w:rPr>
  </w:style>
  <w:style w:type="paragraph" w:styleId="Overskrift2">
    <w:name w:val="heading 2"/>
    <w:basedOn w:val="Normal"/>
    <w:next w:val="Normal"/>
    <w:semiHidden/>
    <w:rsid w:val="00DF0AD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semiHidden/>
    <w:rsid w:val="00DF0AD2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DF0AD2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semiHidden/>
    <w:rsid w:val="008C61F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C61F7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D15DEF"/>
    <w:rPr>
      <w:color w:val="0000FF"/>
      <w:u w:val="single"/>
    </w:rPr>
  </w:style>
  <w:style w:type="paragraph" w:customStyle="1" w:styleId="Afsenderinfo">
    <w:name w:val="Afsenderinfo"/>
    <w:basedOn w:val="Sidehoved"/>
    <w:semiHidden/>
    <w:rsid w:val="00C11CEC"/>
    <w:pPr>
      <w:spacing w:line="220" w:lineRule="atLeast"/>
    </w:pPr>
    <w:rPr>
      <w:noProof/>
      <w:color w:val="58585A"/>
      <w:sz w:val="14"/>
    </w:rPr>
  </w:style>
  <w:style w:type="paragraph" w:styleId="Markeringsbobletekst">
    <w:name w:val="Balloon Text"/>
    <w:basedOn w:val="Normal"/>
    <w:link w:val="MarkeringsbobletekstTegn"/>
    <w:semiHidden/>
    <w:rsid w:val="00E262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FE13E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rsid w:val="003B4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203\AppData\Local\Microsoft\Windows\INetCache\IE\DYZEKZR1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73e17-62d5-452f-bb06-962f294dfe4b" xsi:nil="true"/>
    <lcf76f155ced4ddcb4097134ff3c332f xmlns="dbb153be-141e-498e-aaa4-99dc98d687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584E7C5358C4EBBF771C22095F07D" ma:contentTypeVersion="17" ma:contentTypeDescription="Create a new document." ma:contentTypeScope="" ma:versionID="127bfab626759b23c6fe47297fd77371">
  <xsd:schema xmlns:xsd="http://www.w3.org/2001/XMLSchema" xmlns:xs="http://www.w3.org/2001/XMLSchema" xmlns:p="http://schemas.microsoft.com/office/2006/metadata/properties" xmlns:ns2="dbb153be-141e-498e-aaa4-99dc98d687b9" xmlns:ns3="11d73e17-62d5-452f-bb06-962f294dfe4b" targetNamespace="http://schemas.microsoft.com/office/2006/metadata/properties" ma:root="true" ma:fieldsID="74c8e89b318642893d8e04d9fa58d4d7" ns2:_="" ns3:_="">
    <xsd:import namespace="dbb153be-141e-498e-aaa4-99dc98d687b9"/>
    <xsd:import namespace="11d73e17-62d5-452f-bb06-962f294df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153be-141e-498e-aaa4-99dc98d68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2a6b80-e808-4b12-b59b-4271a14b10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3e17-62d5-452f-bb06-962f294df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7f4f52-f877-4171-81e2-02aa93052c4a}" ma:internalName="TaxCatchAll" ma:showField="CatchAllData" ma:web="11d73e17-62d5-452f-bb06-962f294df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8EE6B-B815-41A4-9E41-2FEAAB7387C8}">
  <ds:schemaRefs>
    <ds:schemaRef ds:uri="http://schemas.microsoft.com/office/2006/metadata/properties"/>
    <ds:schemaRef ds:uri="http://schemas.microsoft.com/office/infopath/2007/PartnerControls"/>
    <ds:schemaRef ds:uri="11d73e17-62d5-452f-bb06-962f294dfe4b"/>
    <ds:schemaRef ds:uri="dbb153be-141e-498e-aaa4-99dc98d687b9"/>
  </ds:schemaRefs>
</ds:datastoreItem>
</file>

<file path=customXml/itemProps2.xml><?xml version="1.0" encoding="utf-8"?>
<ds:datastoreItem xmlns:ds="http://schemas.openxmlformats.org/officeDocument/2006/customXml" ds:itemID="{B73379AA-5F17-8542-B688-35DCE02B8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24AE5-7C1F-4393-B692-06C48C4A7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4EF7C-EE11-437C-A6C0-11E0CE4F0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153be-141e-498e-aaa4-99dc98d687b9"/>
    <ds:schemaRef ds:uri="11d73e17-62d5-452f-bb06-962f294df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C:\Users\51203\AppData\Local\Microsoft\Windows\INetCache\IE\DYZEKZR1\Brev.dotm</Template>
  <TotalTime>0</TotalTime>
  <Pages>2</Pages>
  <Words>59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Word Specialisten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GOHDZB-Katrine Hjelholt Nathanielsen</dc:creator>
  <cp:lastModifiedBy>Lars Frederik Kleemann-Andersen</cp:lastModifiedBy>
  <cp:revision>2</cp:revision>
  <cp:lastPrinted>2017-11-03T12:24:00Z</cp:lastPrinted>
  <dcterms:created xsi:type="dcterms:W3CDTF">2023-09-27T16:42:00Z</dcterms:created>
  <dcterms:modified xsi:type="dcterms:W3CDTF">2023-09-27T16:42:00Z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0x01010043C584E7C5358C4EBBF771C22095F07D</vt:lpwstr>
  </property>
</Properties>
</file>