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19B8473A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BE4CD5">
              <w:rPr>
                <w:rFonts w:asciiTheme="minorHAnsi" w:hAnsiTheme="minorHAnsi"/>
              </w:rPr>
              <w:t>24. august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E593" w14:textId="77777777" w:rsidR="00EF37BC" w:rsidRDefault="00EF37BC">
      <w:r>
        <w:separator/>
      </w:r>
    </w:p>
  </w:endnote>
  <w:endnote w:type="continuationSeparator" w:id="0">
    <w:p w14:paraId="6DCF8D40" w14:textId="77777777" w:rsidR="00EF37BC" w:rsidRDefault="00EF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999" w14:textId="77777777" w:rsidR="00B92357" w:rsidRDefault="00B923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BFE7" w14:textId="77777777" w:rsidR="00EF37BC" w:rsidRDefault="00EF37BC">
      <w:r>
        <w:separator/>
      </w:r>
    </w:p>
  </w:footnote>
  <w:footnote w:type="continuationSeparator" w:id="0">
    <w:p w14:paraId="4355B5B6" w14:textId="77777777" w:rsidR="00EF37BC" w:rsidRDefault="00EF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EF37BC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778"/>
    </w:tblGrid>
    <w:tr w:rsidR="008E06CD" w:rsidRPr="00D11EEE" w14:paraId="15DFEE52" w14:textId="77777777" w:rsidTr="00D11EEE">
      <w:tc>
        <w:tcPr>
          <w:tcW w:w="2268" w:type="dxa"/>
          <w:gridSpan w:val="2"/>
        </w:tcPr>
        <w:p w14:paraId="0EF30B7E" w14:textId="223D8AAF" w:rsidR="008E06CD" w:rsidRPr="003E0D33" w:rsidRDefault="00B92357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E0D33">
            <w:rPr>
              <w:rFonts w:ascii="Calibri" w:hAnsi="Calibri"/>
              <w:sz w:val="16"/>
              <w:szCs w:val="16"/>
            </w:rPr>
            <w:t>Gree</w:t>
          </w:r>
          <w:r w:rsidR="00981C21" w:rsidRPr="003E0D33">
            <w:rPr>
              <w:rFonts w:ascii="Calibri" w:hAnsi="Calibri"/>
              <w:sz w:val="16"/>
              <w:szCs w:val="16"/>
            </w:rPr>
            <w:t>nland Travel</w:t>
          </w:r>
        </w:p>
        <w:p w14:paraId="182D4B90" w14:textId="006F8F63" w:rsidR="00B92357" w:rsidRPr="00D11EEE" w:rsidRDefault="00981C21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Kalaallit Nunaat:</w:t>
          </w:r>
        </w:p>
        <w:p w14:paraId="6FD84A22" w14:textId="1E896846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+299 70 11 07</w:t>
          </w:r>
        </w:p>
        <w:p w14:paraId="6A2CAE02" w14:textId="63919083" w:rsidR="00D11EEE" w:rsidRPr="00D11EEE" w:rsidRDefault="00000000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hyperlink r:id="rId1" w:history="1">
            <w:r w:rsidR="00D11EEE" w:rsidRPr="00D11EEE">
              <w:rPr>
                <w:rStyle w:val="Hyperlink"/>
                <w:rFonts w:ascii="Calibri" w:hAnsi="Calibri"/>
                <w:sz w:val="16"/>
                <w:szCs w:val="16"/>
              </w:rPr>
              <w:t>booking@greenland-travel.gl</w:t>
            </w:r>
          </w:hyperlink>
        </w:p>
        <w:p w14:paraId="5E303C56" w14:textId="0B040B03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 xml:space="preserve">København: </w:t>
          </w:r>
        </w:p>
        <w:p w14:paraId="5C0D4ECC" w14:textId="200725FF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+45 33 13 10 11</w:t>
          </w:r>
        </w:p>
        <w:p w14:paraId="2333620F" w14:textId="5371791E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erhvervcph@greenland-travel.dk</w:t>
          </w:r>
        </w:p>
        <w:p w14:paraId="509C8AEA" w14:textId="77777777" w:rsidR="00D11EEE" w:rsidRPr="003E0D33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E0D33">
            <w:rPr>
              <w:rFonts w:ascii="Calibri" w:hAnsi="Calibri"/>
              <w:sz w:val="16"/>
              <w:szCs w:val="16"/>
            </w:rPr>
            <w:t>Nunatta Angalatitsivia</w:t>
          </w:r>
        </w:p>
        <w:p w14:paraId="6C2F790D" w14:textId="77777777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Aqqusinersuaq 3A</w:t>
          </w:r>
        </w:p>
        <w:p w14:paraId="2A88862B" w14:textId="77777777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5A4BC72B" w14:textId="77777777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Grønlands Rejeberau</w:t>
          </w:r>
        </w:p>
        <w:p w14:paraId="1CAEF7E1" w14:textId="77777777" w:rsidR="00D11EEE" w:rsidRP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Wilders Plads 13A, 1.</w:t>
          </w:r>
        </w:p>
        <w:p w14:paraId="1B1EACDF" w14:textId="77777777" w:rsidR="00D11EEE" w:rsidRDefault="00D11EEE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DK – 1403 København K</w:t>
          </w:r>
        </w:p>
        <w:p w14:paraId="6F4A710D" w14:textId="1A536B62" w:rsidR="003E0D33" w:rsidRPr="00D11EEE" w:rsidRDefault="003E0D33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C</w:t>
          </w:r>
          <w:r w:rsidR="00BE4CD5">
            <w:rPr>
              <w:rFonts w:ascii="Calibri" w:hAnsi="Calibri"/>
              <w:sz w:val="16"/>
              <w:szCs w:val="16"/>
            </w:rPr>
            <w:t>VR</w:t>
          </w:r>
          <w:r w:rsidR="004770F0">
            <w:rPr>
              <w:rFonts w:ascii="Calibri" w:hAnsi="Calibri"/>
              <w:sz w:val="16"/>
              <w:szCs w:val="16"/>
            </w:rPr>
            <w:t>-</w:t>
          </w:r>
          <w:r>
            <w:rPr>
              <w:rFonts w:ascii="Calibri" w:hAnsi="Calibri"/>
              <w:sz w:val="16"/>
              <w:szCs w:val="16"/>
            </w:rPr>
            <w:t>nr 32150756</w:t>
          </w:r>
        </w:p>
      </w:tc>
    </w:tr>
    <w:tr w:rsidR="008E06CD" w14:paraId="48C7C394" w14:textId="77777777" w:rsidTr="00D11EEE">
      <w:tc>
        <w:tcPr>
          <w:tcW w:w="490" w:type="dxa"/>
        </w:tcPr>
        <w:p w14:paraId="4AC67729" w14:textId="7302FEE1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3AD642A7" w14:textId="24D15C78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8E06CD" w14:paraId="24B83218" w14:textId="77777777" w:rsidTr="00D11EEE">
      <w:tc>
        <w:tcPr>
          <w:tcW w:w="490" w:type="dxa"/>
        </w:tcPr>
        <w:p w14:paraId="32A6E679" w14:textId="32180F9D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47E48467" w14:textId="2F18990A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8E06CD" w14:paraId="279D4FAE" w14:textId="77777777" w:rsidTr="00D11EEE">
      <w:tc>
        <w:tcPr>
          <w:tcW w:w="2268" w:type="dxa"/>
          <w:gridSpan w:val="2"/>
        </w:tcPr>
        <w:p w14:paraId="7EF8BDFB" w14:textId="7FB71DEA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</w:tbl>
  <w:p w14:paraId="3A4B0776" w14:textId="56F9A337" w:rsidR="00734D3A" w:rsidRDefault="00EF37BC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piritTravel"/>
          <w10:wrap anchorx="margin" anchory="margin"/>
        </v:shape>
      </w:pict>
    </w:r>
    <w:r w:rsidR="00B92357">
      <w:rPr>
        <w:noProof/>
      </w:rPr>
      <w:drawing>
        <wp:inline distT="0" distB="0" distL="0" distR="0" wp14:anchorId="6E3D5857" wp14:editId="79B4620D">
          <wp:extent cx="900650" cy="628040"/>
          <wp:effectExtent l="0" t="0" r="1270" b="0"/>
          <wp:docPr id="8052607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60720" name="Billede 8052607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4626" cy="68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EF37BC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110CE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32268D"/>
    <w:rsid w:val="00337B04"/>
    <w:rsid w:val="00375530"/>
    <w:rsid w:val="00396368"/>
    <w:rsid w:val="003A468C"/>
    <w:rsid w:val="003A7BB3"/>
    <w:rsid w:val="003B1A44"/>
    <w:rsid w:val="003B792C"/>
    <w:rsid w:val="003C7A99"/>
    <w:rsid w:val="003E0D33"/>
    <w:rsid w:val="00421880"/>
    <w:rsid w:val="00443E07"/>
    <w:rsid w:val="004770F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84E1D"/>
    <w:rsid w:val="0088547D"/>
    <w:rsid w:val="008C61F7"/>
    <w:rsid w:val="008E06CD"/>
    <w:rsid w:val="00916EE2"/>
    <w:rsid w:val="00926C2E"/>
    <w:rsid w:val="00941FF5"/>
    <w:rsid w:val="00981C21"/>
    <w:rsid w:val="009A4AE1"/>
    <w:rsid w:val="009C174F"/>
    <w:rsid w:val="00A029DB"/>
    <w:rsid w:val="00A10293"/>
    <w:rsid w:val="00A13342"/>
    <w:rsid w:val="00AC39AB"/>
    <w:rsid w:val="00AE6902"/>
    <w:rsid w:val="00AF23BB"/>
    <w:rsid w:val="00B92357"/>
    <w:rsid w:val="00BB1749"/>
    <w:rsid w:val="00BC5E00"/>
    <w:rsid w:val="00BD3535"/>
    <w:rsid w:val="00BE48E1"/>
    <w:rsid w:val="00BE4CD5"/>
    <w:rsid w:val="00BF479B"/>
    <w:rsid w:val="00C11CEC"/>
    <w:rsid w:val="00C428EF"/>
    <w:rsid w:val="00C600A4"/>
    <w:rsid w:val="00C64299"/>
    <w:rsid w:val="00CB405A"/>
    <w:rsid w:val="00CC1705"/>
    <w:rsid w:val="00CE5463"/>
    <w:rsid w:val="00CF5821"/>
    <w:rsid w:val="00D11EEE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37BC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D11EE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D11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booking@greenland-travel.g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ECBD8-CCC5-40C4-BEA7-161A90ED3F3C}"/>
</file>

<file path=customXml/itemProps3.xml><?xml version="1.0" encoding="utf-8"?>
<ds:datastoreItem xmlns:ds="http://schemas.openxmlformats.org/officeDocument/2006/customXml" ds:itemID="{9C14B707-DC39-4260-8D78-354A25262EA0}"/>
</file>

<file path=customXml/itemProps4.xml><?xml version="1.0" encoding="utf-8"?>
<ds:datastoreItem xmlns:ds="http://schemas.openxmlformats.org/officeDocument/2006/customXml" ds:itemID="{D9316B5A-D618-4BD9-8592-8A4D5C4C711E}"/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5</TotalTime>
  <Pages>2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Pia Schmidt</cp:lastModifiedBy>
  <cp:revision>5</cp:revision>
  <cp:lastPrinted>2017-11-03T12:20:00Z</cp:lastPrinted>
  <dcterms:created xsi:type="dcterms:W3CDTF">2023-08-24T16:03:00Z</dcterms:created>
  <dcterms:modified xsi:type="dcterms:W3CDTF">2023-08-24T17:40:00Z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