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17E85815" w14:textId="6D020E06" w:rsidR="009E2926" w:rsidRDefault="009E2926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562F21">
              <w:rPr>
                <w:rFonts w:asciiTheme="minorHAnsi" w:hAnsiTheme="minorHAnsi"/>
              </w:rPr>
              <w:t>24. august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72EC27F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EF541F6" w:rsidR="005E2AE6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F06C1C" w14:textId="1F703DD3" w:rsidR="00584FB0" w:rsidRDefault="00584FB0" w:rsidP="00507571">
      <w:pPr>
        <w:rPr>
          <w:rFonts w:asciiTheme="minorHAnsi" w:hAnsiTheme="minorHAnsi"/>
          <w:sz w:val="24"/>
        </w:rPr>
      </w:pPr>
    </w:p>
    <w:p w14:paraId="30007E5A" w14:textId="1DFC0D1A" w:rsidR="00584FB0" w:rsidRDefault="00584FB0" w:rsidP="00507571">
      <w:pPr>
        <w:rPr>
          <w:rFonts w:asciiTheme="minorHAnsi" w:hAnsiTheme="minorHAnsi"/>
          <w:sz w:val="24"/>
        </w:rPr>
      </w:pPr>
    </w:p>
    <w:p w14:paraId="698F6015" w14:textId="3C65E3F7" w:rsidR="00584FB0" w:rsidRDefault="00584FB0" w:rsidP="00507571">
      <w:pPr>
        <w:rPr>
          <w:rFonts w:asciiTheme="minorHAnsi" w:hAnsiTheme="minorHAnsi"/>
          <w:sz w:val="24"/>
        </w:rPr>
      </w:pPr>
    </w:p>
    <w:p w14:paraId="2BE74882" w14:textId="62D56B88" w:rsidR="00584FB0" w:rsidRDefault="00584FB0" w:rsidP="00507571">
      <w:pPr>
        <w:rPr>
          <w:rFonts w:asciiTheme="minorHAnsi" w:hAnsiTheme="minorHAnsi"/>
          <w:sz w:val="24"/>
        </w:rPr>
      </w:pPr>
    </w:p>
    <w:p w14:paraId="308B251C" w14:textId="651B81CE" w:rsidR="00584FB0" w:rsidRDefault="00584FB0" w:rsidP="00507571">
      <w:pPr>
        <w:rPr>
          <w:rFonts w:asciiTheme="minorHAnsi" w:hAnsiTheme="minorHAnsi"/>
          <w:sz w:val="24"/>
        </w:rPr>
      </w:pPr>
    </w:p>
    <w:p w14:paraId="6B4FA57C" w14:textId="698C643B" w:rsidR="00584FB0" w:rsidRDefault="00584FB0" w:rsidP="00507571">
      <w:pPr>
        <w:rPr>
          <w:rFonts w:asciiTheme="minorHAnsi" w:hAnsiTheme="minorHAnsi"/>
          <w:sz w:val="24"/>
        </w:rPr>
      </w:pPr>
    </w:p>
    <w:p w14:paraId="49EE11B6" w14:textId="4D2A4AA2" w:rsidR="00584FB0" w:rsidRDefault="00584FB0" w:rsidP="00507571">
      <w:pPr>
        <w:rPr>
          <w:rFonts w:asciiTheme="minorHAnsi" w:hAnsiTheme="minorHAnsi"/>
          <w:sz w:val="24"/>
        </w:rPr>
      </w:pPr>
    </w:p>
    <w:p w14:paraId="6A7E08AF" w14:textId="002007A1" w:rsidR="00584FB0" w:rsidRDefault="00584FB0" w:rsidP="00507571">
      <w:pPr>
        <w:rPr>
          <w:rFonts w:asciiTheme="minorHAnsi" w:hAnsiTheme="minorHAnsi"/>
          <w:sz w:val="24"/>
        </w:rPr>
      </w:pPr>
    </w:p>
    <w:p w14:paraId="67D16E19" w14:textId="6879A147" w:rsidR="00584FB0" w:rsidRDefault="00584FB0" w:rsidP="00507571">
      <w:pPr>
        <w:rPr>
          <w:rFonts w:asciiTheme="minorHAnsi" w:hAnsiTheme="minorHAnsi"/>
          <w:sz w:val="24"/>
        </w:rPr>
      </w:pPr>
    </w:p>
    <w:p w14:paraId="1D2D141C" w14:textId="65693E8D" w:rsidR="00584FB0" w:rsidRDefault="00584FB0" w:rsidP="00507571">
      <w:pPr>
        <w:rPr>
          <w:rFonts w:asciiTheme="minorHAnsi" w:hAnsiTheme="minorHAnsi"/>
          <w:sz w:val="24"/>
        </w:rPr>
      </w:pPr>
    </w:p>
    <w:p w14:paraId="119192E6" w14:textId="18BD35B5" w:rsidR="00584FB0" w:rsidRDefault="00584FB0" w:rsidP="00507571">
      <w:pPr>
        <w:rPr>
          <w:rFonts w:asciiTheme="minorHAnsi" w:hAnsiTheme="minorHAnsi"/>
          <w:sz w:val="24"/>
        </w:rPr>
      </w:pPr>
    </w:p>
    <w:p w14:paraId="2DC2246A" w14:textId="0BFBD12D" w:rsidR="00584FB0" w:rsidRDefault="00584FB0" w:rsidP="00507571">
      <w:pPr>
        <w:rPr>
          <w:rFonts w:asciiTheme="minorHAnsi" w:hAnsiTheme="minorHAnsi"/>
          <w:sz w:val="24"/>
        </w:rPr>
      </w:pPr>
    </w:p>
    <w:p w14:paraId="56945695" w14:textId="13CA648E" w:rsidR="00584FB0" w:rsidRDefault="00584FB0" w:rsidP="00507571">
      <w:pPr>
        <w:rPr>
          <w:rFonts w:asciiTheme="minorHAnsi" w:hAnsiTheme="minorHAnsi"/>
          <w:sz w:val="24"/>
        </w:rPr>
      </w:pPr>
    </w:p>
    <w:p w14:paraId="56804791" w14:textId="1246776C" w:rsidR="00584FB0" w:rsidRDefault="00584FB0" w:rsidP="00507571">
      <w:pPr>
        <w:rPr>
          <w:rFonts w:asciiTheme="minorHAnsi" w:hAnsiTheme="minorHAnsi"/>
          <w:sz w:val="24"/>
        </w:rPr>
      </w:pPr>
    </w:p>
    <w:p w14:paraId="3460135F" w14:textId="64D3F2A2" w:rsidR="00584FB0" w:rsidRDefault="00584FB0" w:rsidP="00507571">
      <w:pPr>
        <w:rPr>
          <w:rFonts w:asciiTheme="minorHAnsi" w:hAnsiTheme="minorHAnsi"/>
          <w:sz w:val="24"/>
        </w:rPr>
      </w:pPr>
    </w:p>
    <w:p w14:paraId="321029DD" w14:textId="3122C42D" w:rsidR="00584FB0" w:rsidRDefault="00584FB0" w:rsidP="00507571">
      <w:pPr>
        <w:rPr>
          <w:rFonts w:asciiTheme="minorHAnsi" w:hAnsiTheme="minorHAnsi"/>
          <w:sz w:val="24"/>
        </w:rPr>
      </w:pPr>
    </w:p>
    <w:p w14:paraId="1DCCB15D" w14:textId="50BD0D68" w:rsidR="00584FB0" w:rsidRDefault="00584FB0" w:rsidP="00507571">
      <w:pPr>
        <w:rPr>
          <w:rFonts w:asciiTheme="minorHAnsi" w:hAnsiTheme="minorHAnsi"/>
          <w:sz w:val="24"/>
        </w:rPr>
      </w:pPr>
    </w:p>
    <w:p w14:paraId="7FB839B3" w14:textId="598A8FF2" w:rsidR="00584FB0" w:rsidRDefault="00584FB0" w:rsidP="00507571">
      <w:pPr>
        <w:rPr>
          <w:rFonts w:asciiTheme="minorHAnsi" w:hAnsiTheme="minorHAnsi"/>
          <w:sz w:val="24"/>
        </w:rPr>
      </w:pPr>
    </w:p>
    <w:p w14:paraId="33C123F0" w14:textId="138C6CAE" w:rsidR="00584FB0" w:rsidRDefault="00584FB0" w:rsidP="00507571">
      <w:pPr>
        <w:rPr>
          <w:rFonts w:asciiTheme="minorHAnsi" w:hAnsiTheme="minorHAnsi"/>
          <w:sz w:val="24"/>
        </w:rPr>
      </w:pPr>
    </w:p>
    <w:p w14:paraId="0D32156C" w14:textId="556C8B47" w:rsidR="00584FB0" w:rsidRDefault="00584FB0" w:rsidP="00507571">
      <w:pPr>
        <w:rPr>
          <w:rFonts w:asciiTheme="minorHAnsi" w:hAnsiTheme="minorHAnsi"/>
          <w:sz w:val="24"/>
        </w:rPr>
      </w:pPr>
    </w:p>
    <w:p w14:paraId="402801BA" w14:textId="59D71BBA" w:rsidR="00584FB0" w:rsidRDefault="00584FB0" w:rsidP="00507571">
      <w:pPr>
        <w:rPr>
          <w:rFonts w:asciiTheme="minorHAnsi" w:hAnsiTheme="minorHAnsi"/>
          <w:sz w:val="24"/>
        </w:rPr>
      </w:pPr>
    </w:p>
    <w:p w14:paraId="2C4FA2A3" w14:textId="061F088E" w:rsidR="00584FB0" w:rsidRDefault="00584FB0" w:rsidP="00507571">
      <w:pPr>
        <w:rPr>
          <w:rFonts w:asciiTheme="minorHAnsi" w:hAnsiTheme="minorHAnsi"/>
          <w:sz w:val="24"/>
        </w:rPr>
      </w:pPr>
    </w:p>
    <w:p w14:paraId="6F97F20B" w14:textId="332D949F" w:rsidR="00584FB0" w:rsidRDefault="00584FB0" w:rsidP="00507571">
      <w:pPr>
        <w:rPr>
          <w:rFonts w:asciiTheme="minorHAnsi" w:hAnsiTheme="minorHAnsi"/>
          <w:sz w:val="24"/>
        </w:rPr>
      </w:pPr>
    </w:p>
    <w:p w14:paraId="76AB5EB7" w14:textId="275D9336" w:rsidR="00584FB0" w:rsidRDefault="00584FB0" w:rsidP="00507571">
      <w:pPr>
        <w:rPr>
          <w:rFonts w:asciiTheme="minorHAnsi" w:hAnsiTheme="minorHAnsi"/>
          <w:sz w:val="24"/>
        </w:rPr>
      </w:pPr>
    </w:p>
    <w:p w14:paraId="4BE5347D" w14:textId="331B9041" w:rsidR="00584FB0" w:rsidRDefault="00584FB0" w:rsidP="00507571">
      <w:pPr>
        <w:rPr>
          <w:rFonts w:asciiTheme="minorHAnsi" w:hAnsiTheme="minorHAnsi"/>
          <w:sz w:val="24"/>
        </w:rPr>
      </w:pPr>
    </w:p>
    <w:p w14:paraId="4379D638" w14:textId="341BFC8F" w:rsidR="00584FB0" w:rsidRDefault="00584FB0" w:rsidP="00507571">
      <w:pPr>
        <w:rPr>
          <w:rFonts w:asciiTheme="minorHAnsi" w:hAnsiTheme="minorHAnsi"/>
          <w:sz w:val="24"/>
        </w:rPr>
      </w:pPr>
    </w:p>
    <w:p w14:paraId="30B4C81A" w14:textId="226D523B" w:rsidR="00584FB0" w:rsidRDefault="00584FB0" w:rsidP="00507571">
      <w:pPr>
        <w:rPr>
          <w:rFonts w:asciiTheme="minorHAnsi" w:hAnsiTheme="minorHAnsi"/>
          <w:sz w:val="24"/>
        </w:rPr>
      </w:pPr>
    </w:p>
    <w:p w14:paraId="56F87188" w14:textId="14284EEB" w:rsidR="00584FB0" w:rsidRDefault="00584FB0" w:rsidP="00507571">
      <w:pPr>
        <w:rPr>
          <w:rFonts w:asciiTheme="minorHAnsi" w:hAnsiTheme="minorHAnsi"/>
          <w:sz w:val="24"/>
        </w:rPr>
      </w:pPr>
    </w:p>
    <w:p w14:paraId="69683F0C" w14:textId="5F47999B" w:rsidR="00584FB0" w:rsidRDefault="00584FB0" w:rsidP="00507571">
      <w:pPr>
        <w:rPr>
          <w:rFonts w:asciiTheme="minorHAnsi" w:hAnsiTheme="minorHAnsi"/>
          <w:sz w:val="24"/>
        </w:rPr>
      </w:pPr>
    </w:p>
    <w:p w14:paraId="58DCBEE0" w14:textId="279382F9" w:rsidR="00584FB0" w:rsidRDefault="00584FB0" w:rsidP="00507571">
      <w:pPr>
        <w:rPr>
          <w:rFonts w:asciiTheme="minorHAnsi" w:hAnsiTheme="minorHAnsi"/>
          <w:sz w:val="24"/>
        </w:rPr>
      </w:pPr>
    </w:p>
    <w:p w14:paraId="61145E00" w14:textId="65671425" w:rsidR="00584FB0" w:rsidRDefault="00584FB0" w:rsidP="00507571">
      <w:pPr>
        <w:rPr>
          <w:rFonts w:asciiTheme="minorHAnsi" w:hAnsiTheme="minorHAnsi"/>
          <w:sz w:val="24"/>
        </w:rPr>
      </w:pPr>
    </w:p>
    <w:p w14:paraId="3E7CA9BB" w14:textId="4F88400D" w:rsidR="00584FB0" w:rsidRDefault="00584FB0" w:rsidP="00507571">
      <w:pPr>
        <w:rPr>
          <w:rFonts w:asciiTheme="minorHAnsi" w:hAnsiTheme="minorHAnsi"/>
          <w:sz w:val="24"/>
        </w:rPr>
      </w:pPr>
    </w:p>
    <w:p w14:paraId="390E19C0" w14:textId="77777777" w:rsidR="00584FB0" w:rsidRPr="00F421F9" w:rsidRDefault="00584FB0" w:rsidP="00507571">
      <w:pPr>
        <w:rPr>
          <w:rFonts w:asciiTheme="minorHAnsi" w:hAnsiTheme="minorHAnsi"/>
          <w:sz w:val="24"/>
        </w:rPr>
      </w:pP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B86A553" w14:textId="77777777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584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7B6A" w14:textId="77777777" w:rsidR="009800DB" w:rsidRDefault="009800DB">
      <w:r>
        <w:separator/>
      </w:r>
    </w:p>
  </w:endnote>
  <w:endnote w:type="continuationSeparator" w:id="0">
    <w:p w14:paraId="37B94E65" w14:textId="77777777" w:rsidR="009800DB" w:rsidRDefault="0098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F99E" w14:textId="77777777" w:rsidR="00223048" w:rsidRDefault="002230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9A0227"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1792" w14:textId="77777777" w:rsidR="009800DB" w:rsidRDefault="009800DB">
      <w:r>
        <w:separator/>
      </w:r>
    </w:p>
  </w:footnote>
  <w:footnote w:type="continuationSeparator" w:id="0">
    <w:p w14:paraId="697696DD" w14:textId="77777777" w:rsidR="009800DB" w:rsidRDefault="0098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9800DB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/Users/sjoukje/Dropbox (KathArt)/_Business/Air Greenland/Online Designmanual Produktion/WordTemplate/spiritTravel.jpg" style="position:absolute;margin-left:0;margin-top:0;width:600pt;height:44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778"/>
    </w:tblGrid>
    <w:tr w:rsidR="00D05BD1" w:rsidRPr="001A258A" w14:paraId="49FD37C9" w14:textId="77777777" w:rsidTr="001A258A">
      <w:tc>
        <w:tcPr>
          <w:tcW w:w="2268" w:type="dxa"/>
          <w:gridSpan w:val="2"/>
        </w:tcPr>
        <w:p w14:paraId="0CE1F2D9" w14:textId="77777777" w:rsidR="004B2F7C" w:rsidRPr="004B2F7C" w:rsidRDefault="004B2F7C" w:rsidP="004B2F7C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4B2F7C">
            <w:rPr>
              <w:rFonts w:ascii="Calibri" w:hAnsi="Calibri"/>
              <w:sz w:val="16"/>
              <w:szCs w:val="16"/>
            </w:rPr>
            <w:t>Greenland Travel</w:t>
          </w:r>
        </w:p>
        <w:p w14:paraId="532E1F29" w14:textId="77777777" w:rsidR="004B2F7C" w:rsidRPr="00D11EEE" w:rsidRDefault="004B2F7C" w:rsidP="004B2F7C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D11EEE">
            <w:rPr>
              <w:rFonts w:ascii="Calibri" w:hAnsi="Calibri"/>
              <w:sz w:val="16"/>
              <w:szCs w:val="16"/>
            </w:rPr>
            <w:t>Kalaallit Nunaat:</w:t>
          </w:r>
        </w:p>
        <w:p w14:paraId="2B6E47CE" w14:textId="77777777" w:rsidR="004B2F7C" w:rsidRPr="00D11EEE" w:rsidRDefault="004B2F7C" w:rsidP="004B2F7C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D11EEE">
            <w:rPr>
              <w:rFonts w:ascii="Calibri" w:hAnsi="Calibri"/>
              <w:sz w:val="16"/>
              <w:szCs w:val="16"/>
            </w:rPr>
            <w:t>+299 70 11 07</w:t>
          </w:r>
        </w:p>
        <w:p w14:paraId="40C5707E" w14:textId="77777777" w:rsidR="004B2F7C" w:rsidRPr="00D11EEE" w:rsidRDefault="00000000" w:rsidP="004B2F7C">
          <w:pPr>
            <w:pStyle w:val="Afsenderinfo"/>
            <w:rPr>
              <w:rFonts w:ascii="Calibri" w:hAnsi="Calibri"/>
              <w:sz w:val="16"/>
              <w:szCs w:val="16"/>
            </w:rPr>
          </w:pPr>
          <w:hyperlink r:id="rId1" w:history="1">
            <w:r w:rsidR="004B2F7C" w:rsidRPr="00D11EEE">
              <w:rPr>
                <w:rStyle w:val="Hyperlink"/>
                <w:rFonts w:ascii="Calibri" w:hAnsi="Calibri"/>
                <w:sz w:val="16"/>
                <w:szCs w:val="16"/>
              </w:rPr>
              <w:t>booking@greenland-travel.gl</w:t>
            </w:r>
          </w:hyperlink>
        </w:p>
        <w:p w14:paraId="717976A0" w14:textId="77777777" w:rsidR="004B2F7C" w:rsidRPr="00D11EEE" w:rsidRDefault="004B2F7C" w:rsidP="004B2F7C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D11EEE">
            <w:rPr>
              <w:rFonts w:ascii="Calibri" w:hAnsi="Calibri"/>
              <w:sz w:val="16"/>
              <w:szCs w:val="16"/>
            </w:rPr>
            <w:t xml:space="preserve">København: </w:t>
          </w:r>
        </w:p>
        <w:p w14:paraId="5BC8C4B2" w14:textId="77777777" w:rsidR="004B2F7C" w:rsidRPr="00D11EEE" w:rsidRDefault="004B2F7C" w:rsidP="004B2F7C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D11EEE">
            <w:rPr>
              <w:rFonts w:ascii="Calibri" w:hAnsi="Calibri"/>
              <w:sz w:val="16"/>
              <w:szCs w:val="16"/>
            </w:rPr>
            <w:t>+45 33 13 10 11</w:t>
          </w:r>
        </w:p>
        <w:p w14:paraId="402EC225" w14:textId="77777777" w:rsidR="004B2F7C" w:rsidRPr="00D11EEE" w:rsidRDefault="004B2F7C" w:rsidP="004B2F7C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D11EEE">
            <w:rPr>
              <w:rFonts w:ascii="Calibri" w:hAnsi="Calibri"/>
              <w:sz w:val="16"/>
              <w:szCs w:val="16"/>
            </w:rPr>
            <w:t>erhvervcph@greenland-travel.dk</w:t>
          </w:r>
        </w:p>
        <w:p w14:paraId="5CDAEB58" w14:textId="77777777" w:rsidR="004B2F7C" w:rsidRPr="004B2F7C" w:rsidRDefault="004B2F7C" w:rsidP="004B2F7C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4B2F7C">
            <w:rPr>
              <w:rFonts w:ascii="Calibri" w:hAnsi="Calibri"/>
              <w:sz w:val="16"/>
              <w:szCs w:val="16"/>
            </w:rPr>
            <w:t>Nunatta Angalatitsivia</w:t>
          </w:r>
        </w:p>
        <w:p w14:paraId="55836A01" w14:textId="77777777" w:rsidR="004B2F7C" w:rsidRPr="00D11EEE" w:rsidRDefault="004B2F7C" w:rsidP="004B2F7C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D11EEE">
            <w:rPr>
              <w:rFonts w:ascii="Calibri" w:hAnsi="Calibri"/>
              <w:sz w:val="16"/>
              <w:szCs w:val="16"/>
              <w:lang w:val="en-US"/>
            </w:rPr>
            <w:t>Aqqusinersuaq 3A</w:t>
          </w:r>
        </w:p>
        <w:p w14:paraId="2D869CCE" w14:textId="77777777" w:rsidR="004B2F7C" w:rsidRPr="00D11EEE" w:rsidRDefault="004B2F7C" w:rsidP="004B2F7C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D11EEE">
            <w:rPr>
              <w:rFonts w:ascii="Calibri" w:hAnsi="Calibri"/>
              <w:sz w:val="16"/>
              <w:szCs w:val="16"/>
              <w:lang w:val="en-US"/>
            </w:rPr>
            <w:t>3900 Nuuk</w:t>
          </w:r>
        </w:p>
        <w:p w14:paraId="203A48A7" w14:textId="77777777" w:rsidR="004B2F7C" w:rsidRPr="00D11EEE" w:rsidRDefault="004B2F7C" w:rsidP="004B2F7C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D11EEE">
            <w:rPr>
              <w:rFonts w:ascii="Calibri" w:hAnsi="Calibri"/>
              <w:sz w:val="16"/>
              <w:szCs w:val="16"/>
              <w:lang w:val="en-US"/>
            </w:rPr>
            <w:t>Grønlands Rejeberau</w:t>
          </w:r>
        </w:p>
        <w:p w14:paraId="770202E2" w14:textId="77777777" w:rsidR="004B2F7C" w:rsidRPr="00D11EEE" w:rsidRDefault="004B2F7C" w:rsidP="004B2F7C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D11EEE">
            <w:rPr>
              <w:rFonts w:ascii="Calibri" w:hAnsi="Calibri"/>
              <w:sz w:val="16"/>
              <w:szCs w:val="16"/>
              <w:lang w:val="en-US"/>
            </w:rPr>
            <w:t>Wilders Plads 13A, 1.</w:t>
          </w:r>
        </w:p>
        <w:p w14:paraId="289C3C84" w14:textId="23359E9A" w:rsidR="00D05BD1" w:rsidRDefault="004B2F7C" w:rsidP="004B2F7C">
          <w:pPr>
            <w:pStyle w:val="Afsenderinfo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DK – 1403 København K</w:t>
          </w:r>
        </w:p>
        <w:p w14:paraId="1AE863D4" w14:textId="4DDBAE94" w:rsidR="00223048" w:rsidRPr="001A258A" w:rsidRDefault="00223048" w:rsidP="004B2F7C">
          <w:pPr>
            <w:pStyle w:val="Afsenderinfo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C</w:t>
          </w:r>
          <w:r w:rsidR="00562F21">
            <w:rPr>
              <w:rFonts w:ascii="Calibri" w:hAnsi="Calibri"/>
              <w:sz w:val="16"/>
              <w:szCs w:val="16"/>
            </w:rPr>
            <w:t>VR</w:t>
          </w:r>
          <w:r w:rsidR="002A3954">
            <w:rPr>
              <w:rFonts w:ascii="Calibri" w:hAnsi="Calibri"/>
              <w:sz w:val="16"/>
              <w:szCs w:val="16"/>
            </w:rPr>
            <w:t>-</w:t>
          </w:r>
          <w:r>
            <w:rPr>
              <w:rFonts w:ascii="Calibri" w:hAnsi="Calibri"/>
              <w:sz w:val="16"/>
              <w:szCs w:val="16"/>
            </w:rPr>
            <w:t>nr 32150756</w:t>
          </w:r>
        </w:p>
        <w:p w14:paraId="0CCA5A77" w14:textId="77777777" w:rsidR="00D05BD1" w:rsidRPr="001A258A" w:rsidRDefault="00D05BD1" w:rsidP="00D05BD1">
          <w:pPr>
            <w:pStyle w:val="Afsenderinfo"/>
          </w:pPr>
        </w:p>
      </w:tc>
    </w:tr>
    <w:tr w:rsidR="00D05BD1" w14:paraId="7C8B9139" w14:textId="77777777" w:rsidTr="001A258A">
      <w:tc>
        <w:tcPr>
          <w:tcW w:w="490" w:type="dxa"/>
        </w:tcPr>
        <w:p w14:paraId="1251E879" w14:textId="17FDC090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  <w:tc>
        <w:tcPr>
          <w:tcW w:w="1778" w:type="dxa"/>
        </w:tcPr>
        <w:p w14:paraId="6B502440" w14:textId="1C2DCBE8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</w:tr>
    <w:tr w:rsidR="00D05BD1" w14:paraId="0F69D7AA" w14:textId="77777777" w:rsidTr="001A258A">
      <w:tc>
        <w:tcPr>
          <w:tcW w:w="490" w:type="dxa"/>
        </w:tcPr>
        <w:p w14:paraId="114F4028" w14:textId="5A4E5761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</w:p>
      </w:tc>
      <w:tc>
        <w:tcPr>
          <w:tcW w:w="1778" w:type="dxa"/>
        </w:tcPr>
        <w:p w14:paraId="285CE92B" w14:textId="6394C978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 xml:space="preserve"> </w:t>
          </w:r>
        </w:p>
      </w:tc>
    </w:tr>
  </w:tbl>
  <w:p w14:paraId="3A4B0776" w14:textId="356A9BB4" w:rsidR="00734D3A" w:rsidRDefault="001A258A" w:rsidP="00274654">
    <w:pPr>
      <w:pStyle w:val="Sidehoved"/>
      <w:tabs>
        <w:tab w:val="clear" w:pos="9638"/>
      </w:tabs>
      <w:ind w:right="-2810"/>
      <w:jc w:val="right"/>
    </w:pPr>
    <w:r>
      <w:rPr>
        <w:noProof/>
        <w:vertAlign w:val="subscript"/>
      </w:rPr>
      <w:drawing>
        <wp:inline distT="0" distB="0" distL="0" distR="0" wp14:anchorId="073DA83F" wp14:editId="443EB9CC">
          <wp:extent cx="907420" cy="632761"/>
          <wp:effectExtent l="0" t="0" r="0" b="2540"/>
          <wp:docPr id="1374018411" name="Billede 1" descr="Et billede, der indeholder skærmbillede, tekst, Grafik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018411" name="Billede 1" descr="Et billede, der indeholder skærmbillede, tekst, Grafik, Font/skrifttype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6105" cy="67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6373E50F" w:rsidR="00734D3A" w:rsidRDefault="00E830B6" w:rsidP="00AF23BB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7216" behindDoc="1" locked="0" layoutInCell="1" allowOverlap="1" wp14:anchorId="233EDA9F" wp14:editId="65C3F41E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C6479"/>
    <w:rsid w:val="000F7595"/>
    <w:rsid w:val="00120DC4"/>
    <w:rsid w:val="001344AD"/>
    <w:rsid w:val="001572BA"/>
    <w:rsid w:val="0019036C"/>
    <w:rsid w:val="001A258A"/>
    <w:rsid w:val="001E3C3D"/>
    <w:rsid w:val="00223048"/>
    <w:rsid w:val="00256C64"/>
    <w:rsid w:val="00261ADB"/>
    <w:rsid w:val="00274654"/>
    <w:rsid w:val="0028443F"/>
    <w:rsid w:val="002A00FE"/>
    <w:rsid w:val="002A3954"/>
    <w:rsid w:val="002B2E4F"/>
    <w:rsid w:val="002C4C85"/>
    <w:rsid w:val="002C51C6"/>
    <w:rsid w:val="002D61D8"/>
    <w:rsid w:val="0032268D"/>
    <w:rsid w:val="00337B04"/>
    <w:rsid w:val="00375530"/>
    <w:rsid w:val="003A7BB3"/>
    <w:rsid w:val="003B1A44"/>
    <w:rsid w:val="003B482B"/>
    <w:rsid w:val="003B792C"/>
    <w:rsid w:val="003C7A99"/>
    <w:rsid w:val="003F3D0E"/>
    <w:rsid w:val="00421880"/>
    <w:rsid w:val="00494362"/>
    <w:rsid w:val="004A1633"/>
    <w:rsid w:val="004A27AC"/>
    <w:rsid w:val="004A6011"/>
    <w:rsid w:val="004B0BBA"/>
    <w:rsid w:val="004B1CF2"/>
    <w:rsid w:val="004B244F"/>
    <w:rsid w:val="004B2F7C"/>
    <w:rsid w:val="004D0001"/>
    <w:rsid w:val="004F7D7F"/>
    <w:rsid w:val="00507571"/>
    <w:rsid w:val="005162A4"/>
    <w:rsid w:val="0053510D"/>
    <w:rsid w:val="00536873"/>
    <w:rsid w:val="00536A56"/>
    <w:rsid w:val="00562F21"/>
    <w:rsid w:val="00584FB0"/>
    <w:rsid w:val="005B1EF2"/>
    <w:rsid w:val="005E2AE6"/>
    <w:rsid w:val="00600436"/>
    <w:rsid w:val="00602CCB"/>
    <w:rsid w:val="00630643"/>
    <w:rsid w:val="00642243"/>
    <w:rsid w:val="006A1837"/>
    <w:rsid w:val="006D42C2"/>
    <w:rsid w:val="006D718F"/>
    <w:rsid w:val="0071217A"/>
    <w:rsid w:val="00723DEE"/>
    <w:rsid w:val="00724334"/>
    <w:rsid w:val="00734D3A"/>
    <w:rsid w:val="00736230"/>
    <w:rsid w:val="00746E0C"/>
    <w:rsid w:val="0076090E"/>
    <w:rsid w:val="007768E1"/>
    <w:rsid w:val="00781AD8"/>
    <w:rsid w:val="007C51E4"/>
    <w:rsid w:val="00867D86"/>
    <w:rsid w:val="00884E1D"/>
    <w:rsid w:val="0088547D"/>
    <w:rsid w:val="008C61F7"/>
    <w:rsid w:val="009800DB"/>
    <w:rsid w:val="009A0227"/>
    <w:rsid w:val="009A4AE1"/>
    <w:rsid w:val="009C174F"/>
    <w:rsid w:val="009E2926"/>
    <w:rsid w:val="00A13342"/>
    <w:rsid w:val="00A66C69"/>
    <w:rsid w:val="00AC39AB"/>
    <w:rsid w:val="00AE6902"/>
    <w:rsid w:val="00AF23BB"/>
    <w:rsid w:val="00B002EF"/>
    <w:rsid w:val="00BA4960"/>
    <w:rsid w:val="00BC5E00"/>
    <w:rsid w:val="00BE48E1"/>
    <w:rsid w:val="00BE6888"/>
    <w:rsid w:val="00C11CEC"/>
    <w:rsid w:val="00C600A4"/>
    <w:rsid w:val="00C64299"/>
    <w:rsid w:val="00CC1705"/>
    <w:rsid w:val="00CE5463"/>
    <w:rsid w:val="00D05BD1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5189"/>
    <w:rsid w:val="00F0763A"/>
    <w:rsid w:val="00F20761"/>
    <w:rsid w:val="00F25099"/>
    <w:rsid w:val="00F32652"/>
    <w:rsid w:val="00F421F9"/>
    <w:rsid w:val="00F60226"/>
    <w:rsid w:val="00F65B7C"/>
    <w:rsid w:val="00F8095B"/>
    <w:rsid w:val="00F833DD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rsid w:val="003B482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4B2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booking@greenland-travel.g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584E7C5358C4EBBF771C22095F07D" ma:contentTypeVersion="17" ma:contentTypeDescription="Create a new document." ma:contentTypeScope="" ma:versionID="127bfab626759b23c6fe47297fd77371">
  <xsd:schema xmlns:xsd="http://www.w3.org/2001/XMLSchema" xmlns:xs="http://www.w3.org/2001/XMLSchema" xmlns:p="http://schemas.microsoft.com/office/2006/metadata/properties" xmlns:ns2="dbb153be-141e-498e-aaa4-99dc98d687b9" xmlns:ns3="11d73e17-62d5-452f-bb06-962f294dfe4b" targetNamespace="http://schemas.microsoft.com/office/2006/metadata/properties" ma:root="true" ma:fieldsID="74c8e89b318642893d8e04d9fa58d4d7" ns2:_="" ns3:_="">
    <xsd:import namespace="dbb153be-141e-498e-aaa4-99dc98d687b9"/>
    <xsd:import namespace="11d73e17-62d5-452f-bb06-962f294df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153be-141e-498e-aaa4-99dc98d68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2a6b80-e808-4b12-b59b-4271a14b1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3e17-62d5-452f-bb06-962f294df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7f4f52-f877-4171-81e2-02aa93052c4a}" ma:internalName="TaxCatchAll" ma:showField="CatchAllData" ma:web="11d73e17-62d5-452f-bb06-962f294df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73e17-62d5-452f-bb06-962f294dfe4b" xsi:nil="true"/>
    <lcf76f155ced4ddcb4097134ff3c332f xmlns="dbb153be-141e-498e-aaa4-99dc98d687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3379AA-5F17-8542-B688-35DCE02B8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5550D-2B13-44C7-81F4-124AD40A3E34}"/>
</file>

<file path=customXml/itemProps3.xml><?xml version="1.0" encoding="utf-8"?>
<ds:datastoreItem xmlns:ds="http://schemas.openxmlformats.org/officeDocument/2006/customXml" ds:itemID="{88CEDAC1-59AC-470D-869A-649CCBC4C3CE}"/>
</file>

<file path=customXml/itemProps4.xml><?xml version="1.0" encoding="utf-8"?>
<ds:datastoreItem xmlns:ds="http://schemas.openxmlformats.org/officeDocument/2006/customXml" ds:itemID="{CEA00A21-E4B9-417F-8740-492083412C36}"/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3</TotalTime>
  <Pages>2</Pages>
  <Words>59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Pia Schmidt</cp:lastModifiedBy>
  <cp:revision>5</cp:revision>
  <cp:lastPrinted>2017-11-03T12:24:00Z</cp:lastPrinted>
  <dcterms:created xsi:type="dcterms:W3CDTF">2023-08-24T16:07:00Z</dcterms:created>
  <dcterms:modified xsi:type="dcterms:W3CDTF">2023-08-24T17:40:00Z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0x01010043C584E7C5358C4EBBF771C22095F07D</vt:lpwstr>
  </property>
</Properties>
</file>