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50824F9F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286700">
              <w:rPr>
                <w:rFonts w:asciiTheme="minorHAnsi" w:hAnsiTheme="minorHAnsi"/>
              </w:rPr>
              <w:t>27. september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04D3" w14:textId="77777777" w:rsidR="00B431D1" w:rsidRDefault="00B431D1">
      <w:r>
        <w:separator/>
      </w:r>
    </w:p>
  </w:endnote>
  <w:endnote w:type="continuationSeparator" w:id="0">
    <w:p w14:paraId="0C7FB2C1" w14:textId="77777777" w:rsidR="00B431D1" w:rsidRDefault="00B4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A2AA" w14:textId="77777777" w:rsidR="00286700" w:rsidRDefault="002867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4383" w14:textId="77777777" w:rsidR="00B431D1" w:rsidRDefault="00B431D1">
      <w:r>
        <w:separator/>
      </w:r>
    </w:p>
  </w:footnote>
  <w:footnote w:type="continuationSeparator" w:id="0">
    <w:p w14:paraId="4DCC815B" w14:textId="77777777" w:rsidR="00B431D1" w:rsidRDefault="00B4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B431D1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D05BD1" w:rsidRPr="003B482B" w14:paraId="49FD37C9" w14:textId="77777777" w:rsidTr="00DA0B48">
      <w:tc>
        <w:tcPr>
          <w:tcW w:w="1985" w:type="dxa"/>
          <w:gridSpan w:val="2"/>
        </w:tcPr>
        <w:p w14:paraId="65F5C497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2083BC7C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78E29C89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3900 Nuuk</w:t>
          </w:r>
        </w:p>
        <w:p w14:paraId="289C3C84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0CCA5A77" w14:textId="77777777" w:rsidR="00D05BD1" w:rsidRPr="003B482B" w:rsidRDefault="00D05BD1" w:rsidP="00D05BD1">
          <w:pPr>
            <w:pStyle w:val="Afsenderinfo"/>
            <w:rPr>
              <w:lang w:val="en-US"/>
            </w:rPr>
          </w:pPr>
        </w:p>
      </w:tc>
    </w:tr>
    <w:tr w:rsidR="00D05BD1" w14:paraId="7C8B9139" w14:textId="77777777" w:rsidTr="00DA0B48">
      <w:tc>
        <w:tcPr>
          <w:tcW w:w="490" w:type="dxa"/>
        </w:tcPr>
        <w:p w14:paraId="1251E879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6B502440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D05BD1" w14:paraId="0F69D7AA" w14:textId="77777777" w:rsidTr="00DA0B48">
      <w:tc>
        <w:tcPr>
          <w:tcW w:w="490" w:type="dxa"/>
        </w:tcPr>
        <w:p w14:paraId="114F4028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285CE92B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D05BD1" w14:paraId="5CB16ACA" w14:textId="77777777" w:rsidTr="00DA0B48">
      <w:tc>
        <w:tcPr>
          <w:tcW w:w="1985" w:type="dxa"/>
          <w:gridSpan w:val="2"/>
        </w:tcPr>
        <w:p w14:paraId="1A76232A" w14:textId="77777777" w:rsidR="00D05BD1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7888DB6" w14:textId="7B4CDDDB" w:rsidR="003B482B" w:rsidRPr="00F421F9" w:rsidRDefault="003B482B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B482B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0D7693C4">
          <wp:simplePos x="0" y="0"/>
          <wp:positionH relativeFrom="column">
            <wp:posOffset>5074285</wp:posOffset>
          </wp:positionH>
          <wp:positionV relativeFrom="page">
            <wp:posOffset>571500</wp:posOffset>
          </wp:positionV>
          <wp:extent cx="1057910" cy="638175"/>
          <wp:effectExtent l="0" t="0" r="0" b="0"/>
          <wp:wrapThrough wrapText="bothSides">
            <wp:wrapPolygon edited="0">
              <wp:start x="0" y="0"/>
              <wp:lineTo x="0" y="21063"/>
              <wp:lineTo x="21263" y="21063"/>
              <wp:lineTo x="21263" y="0"/>
              <wp:lineTo x="0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E3C3D"/>
    <w:rsid w:val="00256C64"/>
    <w:rsid w:val="00261ADB"/>
    <w:rsid w:val="00274654"/>
    <w:rsid w:val="0028443F"/>
    <w:rsid w:val="00286700"/>
    <w:rsid w:val="002A00FE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84FB0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A0227"/>
    <w:rsid w:val="009A4AE1"/>
    <w:rsid w:val="009C174F"/>
    <w:rsid w:val="009E2926"/>
    <w:rsid w:val="00A13342"/>
    <w:rsid w:val="00A66C69"/>
    <w:rsid w:val="00AC39AB"/>
    <w:rsid w:val="00AE6902"/>
    <w:rsid w:val="00AF23BB"/>
    <w:rsid w:val="00B002EF"/>
    <w:rsid w:val="00B431D1"/>
    <w:rsid w:val="00BA4960"/>
    <w:rsid w:val="00BC5E00"/>
    <w:rsid w:val="00BE48E1"/>
    <w:rsid w:val="00BE6888"/>
    <w:rsid w:val="00C11CEC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8EE6B-B815-41A4-9E41-2FEAAB7387C8}">
  <ds:schemaRefs>
    <ds:schemaRef ds:uri="http://schemas.microsoft.com/office/2006/metadata/properties"/>
    <ds:schemaRef ds:uri="http://schemas.microsoft.com/office/infopath/2007/PartnerControls"/>
    <ds:schemaRef ds:uri="11d73e17-62d5-452f-bb06-962f294dfe4b"/>
    <ds:schemaRef ds:uri="dbb153be-141e-498e-aaa4-99dc98d687b9"/>
  </ds:schemaRefs>
</ds:datastoreItem>
</file>

<file path=customXml/itemProps2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24AE5-7C1F-4393-B692-06C48C4A7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4EF7C-EE11-437C-A6C0-11E0CE4F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53be-141e-498e-aaa4-99dc98d687b9"/>
    <ds:schemaRef ds:uri="11d73e17-62d5-452f-bb06-962f294d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1</TotalTime>
  <Pages>2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3</cp:revision>
  <cp:lastPrinted>2017-11-03T12:24:00Z</cp:lastPrinted>
  <dcterms:created xsi:type="dcterms:W3CDTF">2023-05-23T12:39:00Z</dcterms:created>
  <dcterms:modified xsi:type="dcterms:W3CDTF">2023-09-27T16:42:00Z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