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04CB0169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CC7956">
              <w:rPr>
                <w:rFonts w:asciiTheme="minorHAnsi" w:hAnsiTheme="minorHAnsi"/>
              </w:rPr>
              <w:t>1. oktober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9F9F" w14:textId="77777777" w:rsidR="00C40B13" w:rsidRDefault="00C40B13">
      <w:r>
        <w:separator/>
      </w:r>
    </w:p>
  </w:endnote>
  <w:endnote w:type="continuationSeparator" w:id="0">
    <w:p w14:paraId="0E56CB7A" w14:textId="77777777" w:rsidR="00C40B13" w:rsidRDefault="00C4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432A" w14:textId="77777777" w:rsidR="00C40B13" w:rsidRDefault="00C40B13">
      <w:r>
        <w:separator/>
      </w:r>
    </w:p>
  </w:footnote>
  <w:footnote w:type="continuationSeparator" w:id="0">
    <w:p w14:paraId="6DC933CF" w14:textId="77777777" w:rsidR="00C40B13" w:rsidRDefault="00C4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C40B13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778"/>
    </w:tblGrid>
    <w:tr w:rsidR="008E06CD" w14:paraId="15DFEE52" w14:textId="77777777" w:rsidTr="00FC27E0">
      <w:tc>
        <w:tcPr>
          <w:tcW w:w="2268" w:type="dxa"/>
          <w:gridSpan w:val="2"/>
        </w:tcPr>
        <w:p w14:paraId="0EF30B7E" w14:textId="4FE4B149" w:rsidR="008E06CD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</w:t>
          </w:r>
          <w:r w:rsidR="00FC27E0">
            <w:rPr>
              <w:rFonts w:ascii="Calibri" w:hAnsi="Calibri"/>
              <w:sz w:val="16"/>
              <w:szCs w:val="16"/>
              <w:lang w:val="en-US"/>
            </w:rPr>
            <w:t>rctic Excursions</w:t>
          </w:r>
          <w:r w:rsidRPr="00F421F9">
            <w:rPr>
              <w:rFonts w:ascii="Calibri" w:hAnsi="Calibri"/>
              <w:sz w:val="16"/>
              <w:szCs w:val="16"/>
              <w:lang w:val="en-US"/>
            </w:rPr>
            <w:t xml:space="preserve"> A/S</w:t>
          </w:r>
        </w:p>
        <w:p w14:paraId="717BF2FD" w14:textId="2FE0D6CA" w:rsidR="00FC27E0" w:rsidRDefault="00FC27E0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Aqqusinersuaq 3A</w:t>
          </w:r>
        </w:p>
        <w:p w14:paraId="1C396F6A" w14:textId="4B950101" w:rsidR="00FC27E0" w:rsidRPr="00F421F9" w:rsidRDefault="00FC27E0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GL – 3900 Nuuk</w:t>
          </w:r>
        </w:p>
        <w:p w14:paraId="6F4A710D" w14:textId="77777777" w:rsidR="008E06CD" w:rsidRDefault="008E06CD" w:rsidP="00FC27E0">
          <w:pPr>
            <w:pStyle w:val="Afsenderinfo"/>
          </w:pPr>
        </w:p>
      </w:tc>
    </w:tr>
    <w:tr w:rsidR="008E06CD" w14:paraId="48C7C394" w14:textId="77777777" w:rsidTr="00FC27E0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778" w:type="dxa"/>
        </w:tcPr>
        <w:p w14:paraId="3AD642A7" w14:textId="14682321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+299 34 </w:t>
          </w:r>
          <w:r w:rsidR="00FC27E0">
            <w:rPr>
              <w:rFonts w:ascii="Calibri" w:hAnsi="Calibri"/>
              <w:sz w:val="16"/>
              <w:szCs w:val="16"/>
            </w:rPr>
            <w:t>85</w:t>
          </w: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  <w:r w:rsidR="00FC27E0">
            <w:rPr>
              <w:rFonts w:ascii="Calibri" w:hAnsi="Calibri"/>
              <w:sz w:val="16"/>
              <w:szCs w:val="16"/>
            </w:rPr>
            <w:t>89</w:t>
          </w:r>
        </w:p>
      </w:tc>
    </w:tr>
    <w:tr w:rsidR="008E06CD" w14:paraId="24B83218" w14:textId="77777777" w:rsidTr="00FC27E0">
      <w:tc>
        <w:tcPr>
          <w:tcW w:w="490" w:type="dxa"/>
        </w:tcPr>
        <w:p w14:paraId="32A6E679" w14:textId="5D2B7AD6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47E48467" w14:textId="25C14BDC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  <w:tr w:rsidR="008E06CD" w14:paraId="279D4FAE" w14:textId="77777777" w:rsidTr="00FC27E0">
      <w:tc>
        <w:tcPr>
          <w:tcW w:w="2268" w:type="dxa"/>
          <w:gridSpan w:val="2"/>
        </w:tcPr>
        <w:p w14:paraId="496691EB" w14:textId="59387D6E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</w:t>
          </w:r>
          <w:r w:rsidR="00FC27E0">
            <w:rPr>
              <w:rFonts w:ascii="Calibri" w:hAnsi="Calibri"/>
              <w:sz w:val="16"/>
              <w:szCs w:val="16"/>
            </w:rPr>
            <w:t>info@arcticexcursions.com</w:t>
          </w:r>
        </w:p>
        <w:p w14:paraId="7EF8BDFB" w14:textId="550005B7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 xml:space="preserve">CVR-nr </w:t>
          </w:r>
          <w:r w:rsidR="002677FC" w:rsidRPr="002677FC">
            <w:rPr>
              <w:rFonts w:ascii="Calibri" w:hAnsi="Calibri" w:cs="Calibri"/>
              <w:color w:val="212121"/>
              <w:sz w:val="16"/>
              <w:szCs w:val="16"/>
            </w:rPr>
            <w:t>32150756</w:t>
          </w:r>
        </w:p>
      </w:tc>
    </w:tr>
  </w:tbl>
  <w:p w14:paraId="3A4B0776" w14:textId="164EE492" w:rsidR="00734D3A" w:rsidRDefault="00C40B13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FC27E0">
      <w:rPr>
        <w:noProof/>
      </w:rPr>
      <w:drawing>
        <wp:inline distT="0" distB="0" distL="0" distR="0" wp14:anchorId="59211119" wp14:editId="66FFD96F">
          <wp:extent cx="982641" cy="664058"/>
          <wp:effectExtent l="0" t="0" r="0" b="0"/>
          <wp:docPr id="1972508778" name="Billede 1" descr="Et billede, der indeholder tekst, skærmbillede, Grafik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508778" name="Billede 1" descr="Et billede, der indeholder tekst, skærmbillede, Grafik, Font/skrifttype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195" cy="75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C40B13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3A88"/>
    <w:rsid w:val="000F7595"/>
    <w:rsid w:val="001344AD"/>
    <w:rsid w:val="001E3C3D"/>
    <w:rsid w:val="00256C64"/>
    <w:rsid w:val="00261ADB"/>
    <w:rsid w:val="002677FC"/>
    <w:rsid w:val="00274654"/>
    <w:rsid w:val="0028443F"/>
    <w:rsid w:val="002A00FE"/>
    <w:rsid w:val="002C4C85"/>
    <w:rsid w:val="002C51C6"/>
    <w:rsid w:val="002D61D8"/>
    <w:rsid w:val="0032268D"/>
    <w:rsid w:val="00335B1F"/>
    <w:rsid w:val="00337B04"/>
    <w:rsid w:val="00375530"/>
    <w:rsid w:val="00396368"/>
    <w:rsid w:val="003A468C"/>
    <w:rsid w:val="003A7BB3"/>
    <w:rsid w:val="003B1A44"/>
    <w:rsid w:val="003B792C"/>
    <w:rsid w:val="003C7A99"/>
    <w:rsid w:val="003F43C7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37DA"/>
    <w:rsid w:val="007F7F97"/>
    <w:rsid w:val="00867D86"/>
    <w:rsid w:val="00884E1D"/>
    <w:rsid w:val="0088547D"/>
    <w:rsid w:val="008C61F7"/>
    <w:rsid w:val="008E06CD"/>
    <w:rsid w:val="00916EE2"/>
    <w:rsid w:val="009A4AE1"/>
    <w:rsid w:val="009C174F"/>
    <w:rsid w:val="00A029DB"/>
    <w:rsid w:val="00A10293"/>
    <w:rsid w:val="00A13342"/>
    <w:rsid w:val="00AC39AB"/>
    <w:rsid w:val="00AE6902"/>
    <w:rsid w:val="00AF23BB"/>
    <w:rsid w:val="00BC5E00"/>
    <w:rsid w:val="00BE48E1"/>
    <w:rsid w:val="00C11CEC"/>
    <w:rsid w:val="00C40B13"/>
    <w:rsid w:val="00C428EF"/>
    <w:rsid w:val="00C600A4"/>
    <w:rsid w:val="00C64299"/>
    <w:rsid w:val="00CB405A"/>
    <w:rsid w:val="00CC1705"/>
    <w:rsid w:val="00CC7956"/>
    <w:rsid w:val="00CE5463"/>
    <w:rsid w:val="00CF582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C27E0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BD96F-64CB-4E4F-9DE9-B1D2E9CCC00E}">
  <ds:schemaRefs>
    <ds:schemaRef ds:uri="http://schemas.microsoft.com/office/2006/metadata/properties"/>
    <ds:schemaRef ds:uri="http://schemas.microsoft.com/office/infopath/2007/PartnerControls"/>
    <ds:schemaRef ds:uri="11d73e17-62d5-452f-bb06-962f294dfe4b"/>
    <ds:schemaRef ds:uri="dbb153be-141e-498e-aaa4-99dc98d687b9"/>
  </ds:schemaRefs>
</ds:datastoreItem>
</file>

<file path=customXml/itemProps2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C675E-4AB7-4FEB-8E69-6495D3F05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05639-7258-4670-9CF5-84F857861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53be-141e-498e-aaa4-99dc98d687b9"/>
    <ds:schemaRef ds:uri="11d73e17-62d5-452f-bb06-962f294d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6</TotalTime>
  <Pages>2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4</cp:revision>
  <cp:lastPrinted>2017-11-03T12:20:00Z</cp:lastPrinted>
  <dcterms:created xsi:type="dcterms:W3CDTF">2023-08-24T13:40:00Z</dcterms:created>
  <dcterms:modified xsi:type="dcterms:W3CDTF">2023-10-01T15:20:00Z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