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2E58F974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395702">
              <w:rPr>
                <w:rFonts w:asciiTheme="minorHAnsi" w:hAnsiTheme="minorHAnsi"/>
              </w:rPr>
              <w:t>18. november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2A2" w14:textId="77777777" w:rsidR="00E44791" w:rsidRDefault="00E44791">
      <w:r>
        <w:separator/>
      </w:r>
    </w:p>
  </w:endnote>
  <w:endnote w:type="continuationSeparator" w:id="0">
    <w:p w14:paraId="1C13AE7B" w14:textId="77777777" w:rsidR="00E44791" w:rsidRDefault="00E4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BDDA" w14:textId="77777777" w:rsidR="00E44791" w:rsidRDefault="00E44791">
      <w:r>
        <w:separator/>
      </w:r>
    </w:p>
  </w:footnote>
  <w:footnote w:type="continuationSeparator" w:id="0">
    <w:p w14:paraId="16BDFDC5" w14:textId="77777777" w:rsidR="00E44791" w:rsidRDefault="00E4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E44791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8E06CD" w14:paraId="15DFEE52" w14:textId="77777777" w:rsidTr="00DA0B48">
      <w:tc>
        <w:tcPr>
          <w:tcW w:w="1985" w:type="dxa"/>
          <w:gridSpan w:val="2"/>
        </w:tcPr>
        <w:p w14:paraId="0EF30B7E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1D0C9454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06A30CCC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382E9D04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6F4A710D" w14:textId="77777777" w:rsidR="008E06CD" w:rsidRDefault="008E06CD" w:rsidP="008E06CD">
          <w:pPr>
            <w:pStyle w:val="Afsenderinfo"/>
          </w:pPr>
        </w:p>
      </w:tc>
    </w:tr>
    <w:tr w:rsidR="008E06CD" w14:paraId="48C7C394" w14:textId="77777777" w:rsidTr="00DA0B48">
      <w:tc>
        <w:tcPr>
          <w:tcW w:w="490" w:type="dxa"/>
        </w:tcPr>
        <w:p w14:paraId="4AC6772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AD642A7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8E06CD" w14:paraId="24B83218" w14:textId="77777777" w:rsidTr="00DA0B48">
      <w:tc>
        <w:tcPr>
          <w:tcW w:w="490" w:type="dxa"/>
        </w:tcPr>
        <w:p w14:paraId="32A6E67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47E48467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8E06CD" w14:paraId="279D4FAE" w14:textId="77777777" w:rsidTr="00DA0B48">
      <w:tc>
        <w:tcPr>
          <w:tcW w:w="1985" w:type="dxa"/>
          <w:gridSpan w:val="2"/>
        </w:tcPr>
        <w:p w14:paraId="496691EB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7EF8BDFB" w14:textId="7E238853" w:rsidR="008E06CD" w:rsidRPr="00F421F9" w:rsidRDefault="00CB405A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CB405A">
            <w:rPr>
              <w:rFonts w:ascii="Calibri" w:hAnsi="Calibri"/>
              <w:sz w:val="16"/>
              <w:szCs w:val="16"/>
            </w:rPr>
            <w:t>CVR-nr 56996710</w:t>
          </w:r>
        </w:p>
      </w:tc>
    </w:tr>
  </w:tbl>
  <w:p w14:paraId="3A4B0776" w14:textId="66882D08" w:rsidR="00734D3A" w:rsidRDefault="00E44791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F833E3" w:rsidRPr="00E830B6">
      <w:rPr>
        <w:noProof/>
        <w:vertAlign w:val="subscript"/>
      </w:rPr>
      <w:drawing>
        <wp:anchor distT="0" distB="0" distL="114300" distR="114300" simplePos="0" relativeHeight="251663360" behindDoc="1" locked="0" layoutInCell="1" allowOverlap="1" wp14:anchorId="3C091F88" wp14:editId="0A471591">
          <wp:simplePos x="0" y="0"/>
          <wp:positionH relativeFrom="column">
            <wp:posOffset>4851400</wp:posOffset>
          </wp:positionH>
          <wp:positionV relativeFrom="paragraph">
            <wp:posOffset>33020</wp:posOffset>
          </wp:positionV>
          <wp:extent cx="1895475" cy="638175"/>
          <wp:effectExtent l="0" t="0" r="0" b="0"/>
          <wp:wrapNone/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54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E44791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7595"/>
    <w:rsid w:val="001344AD"/>
    <w:rsid w:val="001E3C3D"/>
    <w:rsid w:val="00256C64"/>
    <w:rsid w:val="00261ADB"/>
    <w:rsid w:val="00274654"/>
    <w:rsid w:val="0028443F"/>
    <w:rsid w:val="002A00FE"/>
    <w:rsid w:val="002C4C85"/>
    <w:rsid w:val="002C51C6"/>
    <w:rsid w:val="002D61D8"/>
    <w:rsid w:val="0032268D"/>
    <w:rsid w:val="00337B04"/>
    <w:rsid w:val="00354652"/>
    <w:rsid w:val="00375530"/>
    <w:rsid w:val="00395702"/>
    <w:rsid w:val="00396368"/>
    <w:rsid w:val="003A468C"/>
    <w:rsid w:val="003A7BB3"/>
    <w:rsid w:val="003B1A44"/>
    <w:rsid w:val="003B792C"/>
    <w:rsid w:val="003C7A99"/>
    <w:rsid w:val="00421880"/>
    <w:rsid w:val="00443E07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A7FB5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867D86"/>
    <w:rsid w:val="00876227"/>
    <w:rsid w:val="00884E1D"/>
    <w:rsid w:val="0088547D"/>
    <w:rsid w:val="008C61F7"/>
    <w:rsid w:val="008E06CD"/>
    <w:rsid w:val="00916EE2"/>
    <w:rsid w:val="00941FF5"/>
    <w:rsid w:val="009A4AE1"/>
    <w:rsid w:val="009C174F"/>
    <w:rsid w:val="00A029DB"/>
    <w:rsid w:val="00A10293"/>
    <w:rsid w:val="00A13342"/>
    <w:rsid w:val="00AC39AB"/>
    <w:rsid w:val="00AE6902"/>
    <w:rsid w:val="00AF23BB"/>
    <w:rsid w:val="00B12C06"/>
    <w:rsid w:val="00BC5E00"/>
    <w:rsid w:val="00BE48E1"/>
    <w:rsid w:val="00BF479B"/>
    <w:rsid w:val="00C11CEC"/>
    <w:rsid w:val="00C428EF"/>
    <w:rsid w:val="00C600A4"/>
    <w:rsid w:val="00C64299"/>
    <w:rsid w:val="00CB405A"/>
    <w:rsid w:val="00CC1705"/>
    <w:rsid w:val="00CE5463"/>
    <w:rsid w:val="00CF5821"/>
    <w:rsid w:val="00D15DEF"/>
    <w:rsid w:val="00D71514"/>
    <w:rsid w:val="00D86D4A"/>
    <w:rsid w:val="00DF0AD2"/>
    <w:rsid w:val="00E16DB0"/>
    <w:rsid w:val="00E262D8"/>
    <w:rsid w:val="00E30A39"/>
    <w:rsid w:val="00E44791"/>
    <w:rsid w:val="00E60501"/>
    <w:rsid w:val="00E830B6"/>
    <w:rsid w:val="00EF5189"/>
    <w:rsid w:val="00F0763A"/>
    <w:rsid w:val="00F20761"/>
    <w:rsid w:val="00F25099"/>
    <w:rsid w:val="00F32652"/>
    <w:rsid w:val="00F421F9"/>
    <w:rsid w:val="00F44A17"/>
    <w:rsid w:val="00F60226"/>
    <w:rsid w:val="00F65B7C"/>
    <w:rsid w:val="00F8095B"/>
    <w:rsid w:val="00F833DD"/>
    <w:rsid w:val="00F833E3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1</TotalTime>
  <Pages>2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5</cp:revision>
  <cp:lastPrinted>2017-11-03T12:20:00Z</cp:lastPrinted>
  <dcterms:created xsi:type="dcterms:W3CDTF">2023-08-24T13:41:00Z</dcterms:created>
  <dcterms:modified xsi:type="dcterms:W3CDTF">2023-11-18T16:18:00Z</dcterms:modified>
</cp:coreProperties>
</file>