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61430568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200DCE">
              <w:rPr>
                <w:rFonts w:asciiTheme="minorHAnsi" w:hAnsiTheme="minorHAnsi"/>
              </w:rPr>
              <w:t>18. november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200D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B61D" w14:textId="77777777" w:rsidR="00AB245B" w:rsidRDefault="00AB245B">
      <w:r>
        <w:separator/>
      </w:r>
    </w:p>
  </w:endnote>
  <w:endnote w:type="continuationSeparator" w:id="0">
    <w:p w14:paraId="60F685E5" w14:textId="77777777" w:rsidR="00AB245B" w:rsidRDefault="00AB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4B10" w14:textId="77777777" w:rsidR="00AB245B" w:rsidRDefault="00AB245B">
      <w:r>
        <w:separator/>
      </w:r>
    </w:p>
  </w:footnote>
  <w:footnote w:type="continuationSeparator" w:id="0">
    <w:p w14:paraId="4F0056E1" w14:textId="77777777" w:rsidR="00AB245B" w:rsidRDefault="00AB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AB245B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3B482B" w14:paraId="49FD37C9" w14:textId="77777777" w:rsidTr="00DA0B48">
      <w:tc>
        <w:tcPr>
          <w:tcW w:w="1985" w:type="dxa"/>
          <w:gridSpan w:val="2"/>
        </w:tcPr>
        <w:p w14:paraId="65F5C497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2083BC7C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78E29C89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289C3C84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3B482B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285CE92B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77777777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7888DB6" w14:textId="7B4CDDDB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7293A023">
          <wp:simplePos x="0" y="0"/>
          <wp:positionH relativeFrom="column">
            <wp:posOffset>5013113</wp:posOffset>
          </wp:positionH>
          <wp:positionV relativeFrom="page">
            <wp:posOffset>590550</wp:posOffset>
          </wp:positionV>
          <wp:extent cx="1754505" cy="590550"/>
          <wp:effectExtent l="0" t="0" r="0" b="6350"/>
          <wp:wrapThrough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450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731BA"/>
    <w:rsid w:val="00086EC3"/>
    <w:rsid w:val="000B71C0"/>
    <w:rsid w:val="000C6479"/>
    <w:rsid w:val="000F7595"/>
    <w:rsid w:val="00120DC4"/>
    <w:rsid w:val="001344AD"/>
    <w:rsid w:val="001572BA"/>
    <w:rsid w:val="0019036C"/>
    <w:rsid w:val="001E3C3D"/>
    <w:rsid w:val="00200DCE"/>
    <w:rsid w:val="00256C64"/>
    <w:rsid w:val="00261ADB"/>
    <w:rsid w:val="00274654"/>
    <w:rsid w:val="0028443F"/>
    <w:rsid w:val="002A00FE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602CCB"/>
    <w:rsid w:val="00642243"/>
    <w:rsid w:val="00644A51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A0227"/>
    <w:rsid w:val="009A4AE1"/>
    <w:rsid w:val="009C174F"/>
    <w:rsid w:val="009E2926"/>
    <w:rsid w:val="00A13342"/>
    <w:rsid w:val="00A66C69"/>
    <w:rsid w:val="00AB245B"/>
    <w:rsid w:val="00AC39AB"/>
    <w:rsid w:val="00AE6902"/>
    <w:rsid w:val="00AF23BB"/>
    <w:rsid w:val="00B002EF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1</TotalTime>
  <Pages>2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4</cp:revision>
  <cp:lastPrinted>2017-11-03T12:24:00Z</cp:lastPrinted>
  <dcterms:created xsi:type="dcterms:W3CDTF">2023-05-23T12:39:00Z</dcterms:created>
  <dcterms:modified xsi:type="dcterms:W3CDTF">2023-11-18T16:15:00Z</dcterms:modified>
</cp:coreProperties>
</file>