
<file path=[Content_Types].xml><?xml version="1.0" encoding="utf-8"?>
<Types xmlns="http://schemas.openxmlformats.org/package/2006/content-types">
  <Default Extension="jpeg" ContentType="image/jpeg"/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CellMar>
          <w:bottom w:w="567" w:type="dxa"/>
        </w:tblCellMar>
        <w:tblLook w:val="01E0" w:firstRow="1" w:lastRow="1" w:firstColumn="1" w:lastColumn="1" w:noHBand="0" w:noVBand="0"/>
      </w:tblPr>
      <w:tblGrid>
        <w:gridCol w:w="5328"/>
      </w:tblGrid>
      <w:tr w:rsidR="00DF0AD2" w:rsidRPr="00F421F9" w14:paraId="660504F3" w14:textId="77777777" w:rsidTr="00F25099">
        <w:trPr>
          <w:trHeight w:hRule="exact" w:val="2835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14:paraId="2BB48906" w14:textId="6F17430A" w:rsidR="00DF0AD2" w:rsidRPr="00CE5463" w:rsidRDefault="00EF5189">
            <w:pPr>
              <w:rPr>
                <w:rFonts w:asciiTheme="minorHAnsi" w:hAnsiTheme="minorHAnsi"/>
                <w:sz w:val="23"/>
                <w:szCs w:val="23"/>
              </w:rPr>
            </w:pPr>
            <w:r w:rsidRPr="00CE5463">
              <w:rPr>
                <w:rFonts w:asciiTheme="minorHAnsi" w:hAnsiTheme="minorHAnsi"/>
                <w:sz w:val="23"/>
                <w:szCs w:val="23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Firmanavn (F11 for at gå til næste felt)"/>
                  </w:textInput>
                </w:ffData>
              </w:fldChar>
            </w:r>
            <w:bookmarkStart w:id="0" w:name="Tekst1"/>
            <w:r w:rsidRPr="00CE5463">
              <w:rPr>
                <w:rFonts w:asciiTheme="minorHAnsi" w:hAnsiTheme="minorHAnsi"/>
                <w:sz w:val="23"/>
                <w:szCs w:val="23"/>
              </w:rPr>
              <w:instrText xml:space="preserve"> FORMTEXT </w:instrText>
            </w:r>
            <w:r w:rsidRPr="00CE5463">
              <w:rPr>
                <w:rFonts w:asciiTheme="minorHAnsi" w:hAnsiTheme="minorHAnsi"/>
                <w:sz w:val="23"/>
                <w:szCs w:val="23"/>
              </w:rPr>
            </w:r>
            <w:r w:rsidRPr="00CE5463">
              <w:rPr>
                <w:rFonts w:asciiTheme="minorHAnsi" w:hAnsiTheme="minorHAnsi"/>
                <w:sz w:val="23"/>
                <w:szCs w:val="23"/>
              </w:rPr>
              <w:fldChar w:fldCharType="separate"/>
            </w:r>
            <w:r w:rsidRPr="00CE5463">
              <w:rPr>
                <w:rFonts w:asciiTheme="minorHAnsi" w:hAnsiTheme="minorHAnsi"/>
                <w:noProof/>
                <w:sz w:val="23"/>
                <w:szCs w:val="23"/>
              </w:rPr>
              <w:t>Firmanavn (F11 for at gå til næste felt)</w:t>
            </w:r>
            <w:r w:rsidRPr="00CE5463">
              <w:rPr>
                <w:rFonts w:asciiTheme="minorHAnsi" w:hAnsiTheme="minorHAnsi"/>
                <w:sz w:val="23"/>
                <w:szCs w:val="23"/>
              </w:rPr>
              <w:fldChar w:fldCharType="end"/>
            </w:r>
            <w:bookmarkEnd w:id="0"/>
          </w:p>
          <w:p w14:paraId="47F97895" w14:textId="77777777" w:rsidR="00DF0AD2" w:rsidRPr="00CE5463" w:rsidRDefault="00D71514">
            <w:pPr>
              <w:rPr>
                <w:rFonts w:asciiTheme="minorHAnsi" w:hAnsiTheme="minorHAnsi"/>
                <w:sz w:val="23"/>
                <w:szCs w:val="23"/>
              </w:rPr>
            </w:pPr>
            <w:r w:rsidRPr="00CE5463">
              <w:rPr>
                <w:rFonts w:asciiTheme="minorHAnsi" w:hAnsiTheme="minorHAnsi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resse (F11 for at gå til næste felt)"/>
                  </w:textInput>
                </w:ffData>
              </w:fldChar>
            </w:r>
            <w:r w:rsidRPr="00CE5463">
              <w:rPr>
                <w:rFonts w:asciiTheme="minorHAnsi" w:hAnsiTheme="minorHAnsi"/>
                <w:sz w:val="23"/>
                <w:szCs w:val="23"/>
              </w:rPr>
              <w:instrText xml:space="preserve"> FORMTEXT </w:instrText>
            </w:r>
            <w:r w:rsidRPr="00CE5463">
              <w:rPr>
                <w:rFonts w:asciiTheme="minorHAnsi" w:hAnsiTheme="minorHAnsi"/>
                <w:sz w:val="23"/>
                <w:szCs w:val="23"/>
              </w:rPr>
            </w:r>
            <w:r w:rsidRPr="00CE5463">
              <w:rPr>
                <w:rFonts w:asciiTheme="minorHAnsi" w:hAnsiTheme="minorHAnsi"/>
                <w:sz w:val="23"/>
                <w:szCs w:val="23"/>
              </w:rPr>
              <w:fldChar w:fldCharType="separate"/>
            </w:r>
            <w:r w:rsidRPr="00CE5463">
              <w:rPr>
                <w:rFonts w:asciiTheme="minorHAnsi" w:hAnsiTheme="minorHAnsi"/>
                <w:noProof/>
                <w:sz w:val="23"/>
                <w:szCs w:val="23"/>
              </w:rPr>
              <w:t>Adresse (F11 for at gå til næste felt)</w:t>
            </w:r>
            <w:r w:rsidRPr="00CE5463">
              <w:rPr>
                <w:rFonts w:asciiTheme="minorHAnsi" w:hAnsiTheme="minorHAnsi"/>
                <w:sz w:val="23"/>
                <w:szCs w:val="23"/>
              </w:rPr>
              <w:fldChar w:fldCharType="end"/>
            </w:r>
          </w:p>
          <w:p w14:paraId="4893B7F5" w14:textId="77777777" w:rsidR="00DF0AD2" w:rsidRPr="00F421F9" w:rsidRDefault="00DF0AD2" w:rsidP="00D71514">
            <w:pPr>
              <w:rPr>
                <w:rFonts w:asciiTheme="minorHAnsi" w:hAnsiTheme="minorHAnsi"/>
              </w:rPr>
            </w:pPr>
            <w:r w:rsidRPr="00CE5463">
              <w:rPr>
                <w:rFonts w:asciiTheme="minorHAnsi" w:hAnsiTheme="minorHAnsi"/>
                <w:sz w:val="23"/>
                <w:szCs w:val="23"/>
              </w:rPr>
              <w:t>Att</w:t>
            </w:r>
            <w:r w:rsidRPr="00F421F9">
              <w:rPr>
                <w:rFonts w:asciiTheme="minorHAnsi" w:hAnsiTheme="minorHAnsi"/>
              </w:rPr>
              <w:t xml:space="preserve">. </w:t>
            </w:r>
            <w:r w:rsidR="00D71514" w:rsidRPr="00CE5463">
              <w:rPr>
                <w:rFonts w:asciiTheme="minorHAnsi" w:hAnsiTheme="minorHAnsi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vn (F11 for at gå til næste felt)"/>
                  </w:textInput>
                </w:ffData>
              </w:fldChar>
            </w:r>
            <w:r w:rsidR="00D71514" w:rsidRPr="00CE5463">
              <w:rPr>
                <w:rFonts w:asciiTheme="minorHAnsi" w:hAnsiTheme="minorHAnsi"/>
                <w:sz w:val="23"/>
                <w:szCs w:val="23"/>
              </w:rPr>
              <w:instrText xml:space="preserve"> FORMTEXT </w:instrText>
            </w:r>
            <w:r w:rsidR="00D71514" w:rsidRPr="00CE5463">
              <w:rPr>
                <w:rFonts w:asciiTheme="minorHAnsi" w:hAnsiTheme="minorHAnsi"/>
                <w:sz w:val="23"/>
                <w:szCs w:val="23"/>
              </w:rPr>
            </w:r>
            <w:r w:rsidR="00D71514" w:rsidRPr="00CE5463">
              <w:rPr>
                <w:rFonts w:asciiTheme="minorHAnsi" w:hAnsiTheme="minorHAnsi"/>
                <w:sz w:val="23"/>
                <w:szCs w:val="23"/>
              </w:rPr>
              <w:fldChar w:fldCharType="separate"/>
            </w:r>
            <w:r w:rsidR="00D71514" w:rsidRPr="00CE5463">
              <w:rPr>
                <w:rFonts w:asciiTheme="minorHAnsi" w:hAnsiTheme="minorHAnsi"/>
                <w:noProof/>
                <w:sz w:val="23"/>
                <w:szCs w:val="23"/>
              </w:rPr>
              <w:t>Navn (F11 for at gå til næste felt)</w:t>
            </w:r>
            <w:r w:rsidR="00D71514" w:rsidRPr="00CE5463">
              <w:rPr>
                <w:rFonts w:asciiTheme="minorHAnsi" w:hAnsiTheme="minorHAnsi"/>
                <w:sz w:val="23"/>
                <w:szCs w:val="23"/>
              </w:rPr>
              <w:fldChar w:fldCharType="end"/>
            </w:r>
          </w:p>
        </w:tc>
      </w:tr>
    </w:tbl>
    <w:tbl>
      <w:tblPr>
        <w:tblStyle w:val="Tabel-Gitter"/>
        <w:tblpPr w:leftFromText="142" w:rightFromText="142" w:vertAnchor="page" w:horzAnchor="page" w:tblpX="8732" w:tblpY="5405"/>
        <w:tblOverlap w:val="never"/>
        <w:tblW w:w="1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</w:tblGrid>
      <w:tr w:rsidR="00CE5463" w:rsidRPr="00F421F9" w14:paraId="520D6ACD" w14:textId="77777777" w:rsidTr="004B244F">
        <w:trPr>
          <w:trHeight w:val="378"/>
        </w:trPr>
        <w:tc>
          <w:tcPr>
            <w:tcW w:w="1985" w:type="dxa"/>
          </w:tcPr>
          <w:bookmarkStart w:id="1" w:name="Tekst2"/>
          <w:p w14:paraId="2D768E44" w14:textId="2C6A22F3" w:rsidR="005A7FB5" w:rsidRDefault="005A7FB5" w:rsidP="00CE5463">
            <w:pPr>
              <w:pStyle w:val="Afsenderinf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/>
            </w:r>
            <w:r>
              <w:rPr>
                <w:rFonts w:asciiTheme="minorHAnsi" w:hAnsiTheme="minorHAnsi"/>
              </w:rPr>
              <w:instrText xml:space="preserve"> TIME \@ "d. MMMM yyyy" </w:instrText>
            </w:r>
            <w:r>
              <w:rPr>
                <w:rFonts w:asciiTheme="minorHAnsi" w:hAnsiTheme="minorHAnsi"/>
              </w:rPr>
              <w:fldChar w:fldCharType="separate"/>
            </w:r>
            <w:r w:rsidR="008C7795">
              <w:rPr>
                <w:rFonts w:asciiTheme="minorHAnsi" w:hAnsiTheme="minorHAnsi"/>
              </w:rPr>
              <w:t>2. december 2023</w:t>
            </w:r>
            <w:r>
              <w:rPr>
                <w:rFonts w:asciiTheme="minorHAnsi" w:hAnsiTheme="minorHAnsi"/>
              </w:rPr>
              <w:fldChar w:fldCharType="end"/>
            </w:r>
          </w:p>
          <w:p w14:paraId="231E075E" w14:textId="344DF32B" w:rsidR="00CE5463" w:rsidRPr="00F421F9" w:rsidRDefault="00CE5463" w:rsidP="00CE5463">
            <w:pPr>
              <w:pStyle w:val="Afsenderinfo"/>
              <w:rPr>
                <w:rFonts w:asciiTheme="minorHAnsi" w:hAnsiTheme="minorHAnsi"/>
              </w:rPr>
            </w:pPr>
            <w:r w:rsidRPr="00F421F9">
              <w:rPr>
                <w:rFonts w:asciiTheme="minorHAnsi" w:hAnsiTheme="minorHAnsi"/>
                <w:sz w:val="16"/>
                <w:szCs w:val="16"/>
              </w:rPr>
              <w:t>Nuuk,</w:t>
            </w:r>
            <w:r w:rsidRPr="00F421F9">
              <w:rPr>
                <w:rFonts w:asciiTheme="minorHAnsi" w:hAnsiTheme="minorHAnsi"/>
              </w:rPr>
              <w:t xml:space="preserve"> </w:t>
            </w:r>
            <w:r w:rsidRPr="00F421F9">
              <w:rPr>
                <w:rFonts w:asciiTheme="minorHAnsi" w:hAnsiTheme="minorHAnsi"/>
                <w:sz w:val="16"/>
                <w:szCs w:val="16"/>
              </w:rPr>
              <w:t>Greenland</w:t>
            </w:r>
          </w:p>
        </w:tc>
      </w:tr>
    </w:tbl>
    <w:bookmarkEnd w:id="1"/>
    <w:p w14:paraId="37697C18" w14:textId="77777777" w:rsidR="002C4C85" w:rsidRPr="005162A4" w:rsidRDefault="00D71514" w:rsidP="001344AD">
      <w:pPr>
        <w:pStyle w:val="Overskrift1"/>
        <w:rPr>
          <w:rFonts w:asciiTheme="minorHAnsi" w:hAnsiTheme="minorHAnsi"/>
          <w:sz w:val="28"/>
          <w:szCs w:val="28"/>
        </w:rPr>
      </w:pPr>
      <w:r w:rsidRPr="005162A4">
        <w:rPr>
          <w:rFonts w:asciiTheme="minorHAnsi" w:hAnsiTheme="minorHAnsi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Overskrift (F11 for at gå til næste felt)"/>
            </w:textInput>
          </w:ffData>
        </w:fldChar>
      </w:r>
      <w:r w:rsidRPr="005162A4">
        <w:rPr>
          <w:rFonts w:asciiTheme="minorHAnsi" w:hAnsiTheme="minorHAnsi"/>
          <w:sz w:val="28"/>
          <w:szCs w:val="28"/>
        </w:rPr>
        <w:instrText xml:space="preserve"> FORMTEXT </w:instrText>
      </w:r>
      <w:r w:rsidRPr="005162A4">
        <w:rPr>
          <w:rFonts w:asciiTheme="minorHAnsi" w:hAnsiTheme="minorHAnsi"/>
          <w:sz w:val="28"/>
          <w:szCs w:val="28"/>
        </w:rPr>
      </w:r>
      <w:r w:rsidRPr="005162A4">
        <w:rPr>
          <w:rFonts w:asciiTheme="minorHAnsi" w:hAnsiTheme="minorHAnsi"/>
          <w:sz w:val="28"/>
          <w:szCs w:val="28"/>
        </w:rPr>
        <w:fldChar w:fldCharType="separate"/>
      </w:r>
      <w:r w:rsidRPr="005162A4">
        <w:rPr>
          <w:rFonts w:asciiTheme="minorHAnsi" w:hAnsiTheme="minorHAnsi"/>
          <w:noProof/>
          <w:sz w:val="28"/>
          <w:szCs w:val="28"/>
        </w:rPr>
        <w:t>Overskrift (F11 for at gå til næste felt)</w:t>
      </w:r>
      <w:r w:rsidRPr="005162A4">
        <w:rPr>
          <w:rFonts w:asciiTheme="minorHAnsi" w:hAnsiTheme="minorHAnsi"/>
          <w:sz w:val="28"/>
          <w:szCs w:val="28"/>
        </w:rPr>
        <w:fldChar w:fldCharType="end"/>
      </w:r>
    </w:p>
    <w:p w14:paraId="64CA80A7" w14:textId="77777777" w:rsidR="002C51C6" w:rsidRPr="00F421F9" w:rsidRDefault="00D71514" w:rsidP="002C51C6">
      <w:pPr>
        <w:rPr>
          <w:rFonts w:asciiTheme="minorHAnsi" w:hAnsiTheme="minorHAnsi"/>
          <w:sz w:val="24"/>
        </w:rPr>
      </w:pPr>
      <w:r w:rsidRPr="00F421F9">
        <w:rPr>
          <w:rFonts w:asciiTheme="minorHAnsi" w:hAnsiTheme="minorHAnsi"/>
          <w:sz w:val="24"/>
        </w:rPr>
        <w:fldChar w:fldCharType="begin">
          <w:ffData>
            <w:name w:val=""/>
            <w:enabled/>
            <w:calcOnExit w:val="0"/>
            <w:textInput>
              <w:default w:val="Tekst (F11 for at gå til næste felt)"/>
            </w:textInput>
          </w:ffData>
        </w:fldChar>
      </w:r>
      <w:r w:rsidRPr="00F421F9">
        <w:rPr>
          <w:rFonts w:asciiTheme="minorHAnsi" w:hAnsiTheme="minorHAnsi"/>
          <w:sz w:val="24"/>
        </w:rPr>
        <w:instrText xml:space="preserve"> FORMTEXT </w:instrText>
      </w:r>
      <w:r w:rsidRPr="00F421F9">
        <w:rPr>
          <w:rFonts w:asciiTheme="minorHAnsi" w:hAnsiTheme="minorHAnsi"/>
          <w:sz w:val="24"/>
        </w:rPr>
      </w:r>
      <w:r w:rsidRPr="00F421F9">
        <w:rPr>
          <w:rFonts w:asciiTheme="minorHAnsi" w:hAnsiTheme="minorHAnsi"/>
          <w:sz w:val="24"/>
        </w:rPr>
        <w:fldChar w:fldCharType="separate"/>
      </w:r>
      <w:r w:rsidRPr="00F421F9">
        <w:rPr>
          <w:rFonts w:asciiTheme="minorHAnsi" w:hAnsiTheme="minorHAnsi"/>
          <w:noProof/>
          <w:sz w:val="24"/>
        </w:rPr>
        <w:t>Tekst (F11 for at gå til næste felt)</w:t>
      </w:r>
      <w:r w:rsidRPr="00F421F9">
        <w:rPr>
          <w:rFonts w:asciiTheme="minorHAnsi" w:hAnsiTheme="minorHAnsi"/>
          <w:sz w:val="24"/>
        </w:rPr>
        <w:fldChar w:fldCharType="end"/>
      </w:r>
    </w:p>
    <w:p w14:paraId="47B68200" w14:textId="77777777" w:rsidR="00507571" w:rsidRPr="00F421F9" w:rsidRDefault="00507571" w:rsidP="00507571">
      <w:pPr>
        <w:rPr>
          <w:rFonts w:asciiTheme="minorHAnsi" w:hAnsiTheme="minorHAnsi"/>
        </w:rPr>
      </w:pPr>
    </w:p>
    <w:p w14:paraId="3FA61317" w14:textId="77777777" w:rsidR="000629B8" w:rsidRPr="00F421F9" w:rsidRDefault="000629B8" w:rsidP="00507571">
      <w:pPr>
        <w:rPr>
          <w:rFonts w:asciiTheme="minorHAnsi" w:hAnsiTheme="minorHAnsi"/>
          <w:sz w:val="24"/>
        </w:rPr>
      </w:pPr>
      <w:r w:rsidRPr="00F421F9">
        <w:rPr>
          <w:rFonts w:asciiTheme="minorHAnsi" w:hAnsiTheme="minorHAnsi"/>
          <w:sz w:val="24"/>
        </w:rPr>
        <w:t>Med venlig hilsen</w:t>
      </w:r>
    </w:p>
    <w:p w14:paraId="61373212" w14:textId="77777777" w:rsidR="000629B8" w:rsidRPr="00F421F9" w:rsidRDefault="000629B8" w:rsidP="00507571">
      <w:pPr>
        <w:rPr>
          <w:rFonts w:asciiTheme="minorHAnsi" w:hAnsiTheme="minorHAnsi"/>
        </w:rPr>
      </w:pPr>
    </w:p>
    <w:p w14:paraId="1D88B8C7" w14:textId="77777777" w:rsidR="005E2AE6" w:rsidRPr="00F421F9" w:rsidRDefault="00C600A4" w:rsidP="00507571">
      <w:pPr>
        <w:rPr>
          <w:rFonts w:asciiTheme="minorHAnsi" w:hAnsiTheme="minorHAnsi"/>
          <w:sz w:val="24"/>
        </w:rPr>
      </w:pPr>
      <w:r w:rsidRPr="00F421F9">
        <w:rPr>
          <w:rFonts w:asciiTheme="minorHAnsi" w:hAnsiTheme="minorHAnsi"/>
          <w:sz w:val="24"/>
        </w:rPr>
        <w:fldChar w:fldCharType="begin">
          <w:ffData>
            <w:name w:val=""/>
            <w:enabled/>
            <w:calcOnExit w:val="0"/>
            <w:textInput>
              <w:default w:val="Navn"/>
            </w:textInput>
          </w:ffData>
        </w:fldChar>
      </w:r>
      <w:r w:rsidR="000629B8" w:rsidRPr="00F421F9">
        <w:rPr>
          <w:rFonts w:asciiTheme="minorHAnsi" w:hAnsiTheme="minorHAnsi"/>
          <w:sz w:val="24"/>
        </w:rPr>
        <w:instrText xml:space="preserve"> FORMTEXT </w:instrText>
      </w:r>
      <w:r w:rsidRPr="00F421F9">
        <w:rPr>
          <w:rFonts w:asciiTheme="minorHAnsi" w:hAnsiTheme="minorHAnsi"/>
          <w:sz w:val="24"/>
        </w:rPr>
      </w:r>
      <w:r w:rsidRPr="00F421F9">
        <w:rPr>
          <w:rFonts w:asciiTheme="minorHAnsi" w:hAnsiTheme="minorHAnsi"/>
          <w:sz w:val="24"/>
        </w:rPr>
        <w:fldChar w:fldCharType="separate"/>
      </w:r>
      <w:r w:rsidR="00274654" w:rsidRPr="00F421F9">
        <w:rPr>
          <w:rFonts w:asciiTheme="minorHAnsi" w:hAnsiTheme="minorHAnsi"/>
          <w:noProof/>
          <w:sz w:val="24"/>
        </w:rPr>
        <w:t>Navn</w:t>
      </w:r>
      <w:r w:rsidRPr="00F421F9">
        <w:rPr>
          <w:rFonts w:asciiTheme="minorHAnsi" w:hAnsiTheme="minorHAnsi"/>
          <w:sz w:val="24"/>
        </w:rPr>
        <w:fldChar w:fldCharType="end"/>
      </w:r>
    </w:p>
    <w:p w14:paraId="212574C6" w14:textId="77777777" w:rsidR="005E2AE6" w:rsidRPr="00F421F9" w:rsidRDefault="005E2AE6" w:rsidP="005E2AE6">
      <w:pPr>
        <w:rPr>
          <w:rFonts w:asciiTheme="minorHAnsi" w:hAnsiTheme="minorHAnsi"/>
        </w:rPr>
      </w:pPr>
    </w:p>
    <w:p w14:paraId="34FD9889" w14:textId="77777777" w:rsidR="005E2AE6" w:rsidRPr="00F421F9" w:rsidRDefault="005E2AE6" w:rsidP="005E2AE6">
      <w:pPr>
        <w:rPr>
          <w:rFonts w:asciiTheme="minorHAnsi" w:hAnsiTheme="minorHAnsi"/>
        </w:rPr>
      </w:pPr>
    </w:p>
    <w:p w14:paraId="7FD199FB" w14:textId="77777777" w:rsidR="005E2AE6" w:rsidRPr="00F421F9" w:rsidRDefault="005E2AE6" w:rsidP="005E2AE6">
      <w:pPr>
        <w:rPr>
          <w:rFonts w:asciiTheme="minorHAnsi" w:hAnsiTheme="minorHAnsi"/>
        </w:rPr>
      </w:pPr>
    </w:p>
    <w:p w14:paraId="270D26B3" w14:textId="77777777" w:rsidR="005E2AE6" w:rsidRPr="00F421F9" w:rsidRDefault="005E2AE6" w:rsidP="005E2AE6">
      <w:pPr>
        <w:rPr>
          <w:rFonts w:asciiTheme="minorHAnsi" w:hAnsiTheme="minorHAnsi"/>
        </w:rPr>
      </w:pPr>
    </w:p>
    <w:p w14:paraId="3E9265E3" w14:textId="77777777" w:rsidR="005E2AE6" w:rsidRPr="00F421F9" w:rsidRDefault="005E2AE6" w:rsidP="005E2AE6">
      <w:pPr>
        <w:rPr>
          <w:rFonts w:asciiTheme="minorHAnsi" w:hAnsiTheme="minorHAnsi"/>
        </w:rPr>
      </w:pPr>
    </w:p>
    <w:p w14:paraId="115B8C89" w14:textId="77777777" w:rsidR="005E2AE6" w:rsidRPr="00F421F9" w:rsidRDefault="005E2AE6" w:rsidP="005E2AE6">
      <w:pPr>
        <w:rPr>
          <w:rFonts w:asciiTheme="minorHAnsi" w:hAnsiTheme="minorHAnsi"/>
        </w:rPr>
      </w:pPr>
    </w:p>
    <w:p w14:paraId="002B19CC" w14:textId="77777777" w:rsidR="005E2AE6" w:rsidRPr="00F421F9" w:rsidRDefault="005E2AE6" w:rsidP="005E2AE6">
      <w:pPr>
        <w:rPr>
          <w:rFonts w:asciiTheme="minorHAnsi" w:hAnsiTheme="minorHAnsi"/>
        </w:rPr>
      </w:pPr>
    </w:p>
    <w:p w14:paraId="1089592A" w14:textId="77777777" w:rsidR="005E2AE6" w:rsidRPr="00F421F9" w:rsidRDefault="005E2AE6" w:rsidP="00536873">
      <w:pPr>
        <w:jc w:val="right"/>
        <w:rPr>
          <w:rFonts w:asciiTheme="minorHAnsi" w:hAnsiTheme="minorHAnsi"/>
        </w:rPr>
      </w:pPr>
    </w:p>
    <w:p w14:paraId="002E60A0" w14:textId="77777777" w:rsidR="005E2AE6" w:rsidRPr="00F421F9" w:rsidRDefault="005E2AE6" w:rsidP="005E2AE6">
      <w:pPr>
        <w:rPr>
          <w:rFonts w:asciiTheme="minorHAnsi" w:hAnsiTheme="minorHAnsi"/>
        </w:rPr>
      </w:pPr>
    </w:p>
    <w:p w14:paraId="0E3D9D18" w14:textId="77777777" w:rsidR="005E2AE6" w:rsidRPr="00F421F9" w:rsidRDefault="005E2AE6" w:rsidP="005E2AE6">
      <w:pPr>
        <w:rPr>
          <w:rFonts w:asciiTheme="minorHAnsi" w:hAnsiTheme="minorHAnsi"/>
        </w:rPr>
      </w:pPr>
    </w:p>
    <w:p w14:paraId="6CC06BE1" w14:textId="77777777" w:rsidR="005E2AE6" w:rsidRPr="00F421F9" w:rsidRDefault="005E2AE6" w:rsidP="005E2AE6">
      <w:pPr>
        <w:rPr>
          <w:rFonts w:asciiTheme="minorHAnsi" w:hAnsiTheme="minorHAnsi"/>
        </w:rPr>
      </w:pPr>
    </w:p>
    <w:p w14:paraId="2CF7800D" w14:textId="7F6BD3E3" w:rsidR="005E2AE6" w:rsidRPr="00F421F9" w:rsidRDefault="00536873" w:rsidP="00536873">
      <w:pPr>
        <w:tabs>
          <w:tab w:val="left" w:pos="4880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2DF844C5" w14:textId="77777777" w:rsidR="005E2AE6" w:rsidRPr="00F421F9" w:rsidRDefault="005E2AE6" w:rsidP="005E2AE6">
      <w:pPr>
        <w:rPr>
          <w:rFonts w:asciiTheme="minorHAnsi" w:hAnsiTheme="minorHAnsi"/>
        </w:rPr>
      </w:pPr>
    </w:p>
    <w:p w14:paraId="28730F70" w14:textId="14F44A0D" w:rsidR="005E2AE6" w:rsidRPr="00F421F9" w:rsidRDefault="00F8095B" w:rsidP="00F8095B">
      <w:pPr>
        <w:tabs>
          <w:tab w:val="left" w:pos="6160"/>
        </w:tabs>
        <w:rPr>
          <w:rFonts w:asciiTheme="minorHAnsi" w:hAnsiTheme="minorHAnsi"/>
        </w:rPr>
      </w:pPr>
      <w:r w:rsidRPr="00F421F9">
        <w:rPr>
          <w:rFonts w:asciiTheme="minorHAnsi" w:hAnsiTheme="minorHAnsi"/>
        </w:rPr>
        <w:tab/>
      </w:r>
    </w:p>
    <w:p w14:paraId="6123F54E" w14:textId="77777777" w:rsidR="005E2AE6" w:rsidRPr="00F421F9" w:rsidRDefault="005E2AE6" w:rsidP="005E2AE6">
      <w:pPr>
        <w:rPr>
          <w:rFonts w:asciiTheme="minorHAnsi" w:hAnsiTheme="minorHAnsi"/>
        </w:rPr>
      </w:pPr>
    </w:p>
    <w:p w14:paraId="3180587A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5C285D2F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73AF583E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2F5248CE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1429D4E5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5B78AAE7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45E9C6C9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0ECD692F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7FBE0251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40CEB37A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1C4A8DCE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6600E4CF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5B723206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643946D0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39246992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326CE477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1AD41D48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403FD7B5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650F562A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20616CDB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2D43DD44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62C76BB0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6A668576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74D3B2C4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144D42C6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7FB81183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2AE0FDC5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46FFE985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59E33A97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5584044B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1F56CB56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67261E33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013CE5D7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6CA4E3E8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74C09262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3B86A553" w14:textId="0CC821AD" w:rsidR="000629B8" w:rsidRPr="00F421F9" w:rsidRDefault="005E2AE6" w:rsidP="005E2AE6">
      <w:pPr>
        <w:tabs>
          <w:tab w:val="left" w:pos="2940"/>
        </w:tabs>
        <w:rPr>
          <w:rFonts w:asciiTheme="minorHAnsi" w:hAnsiTheme="minorHAnsi"/>
        </w:rPr>
      </w:pPr>
      <w:r w:rsidRPr="00F421F9">
        <w:rPr>
          <w:rFonts w:asciiTheme="minorHAnsi" w:hAnsiTheme="minorHAnsi"/>
        </w:rPr>
        <w:tab/>
      </w:r>
    </w:p>
    <w:sectPr w:rsidR="000629B8" w:rsidRPr="00F421F9" w:rsidSect="00443E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183" w:right="3289" w:bottom="1418" w:left="1418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B1E98" w14:textId="77777777" w:rsidR="004518C3" w:rsidRDefault="004518C3">
      <w:r>
        <w:separator/>
      </w:r>
    </w:p>
  </w:endnote>
  <w:endnote w:type="continuationSeparator" w:id="0">
    <w:p w14:paraId="33F581A0" w14:textId="77777777" w:rsidR="004518C3" w:rsidRDefault="00451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99999" w14:textId="77777777" w:rsidR="00B92357" w:rsidRDefault="00B9235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D3DC5" w14:textId="77777777" w:rsidR="00734D3A" w:rsidRDefault="00734D3A" w:rsidP="00E16DB0">
    <w:pPr>
      <w:pStyle w:val="Afsenderinfo"/>
      <w:ind w:left="7699" w:right="-2161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0B71C0">
      <w:t>2</w:t>
    </w:r>
    <w:r>
      <w:fldChar w:fldCharType="end"/>
    </w:r>
    <w:r>
      <w:t xml:space="preserve"> af </w:t>
    </w:r>
    <w:r>
      <w:fldChar w:fldCharType="begin"/>
    </w:r>
    <w:r>
      <w:instrText xml:space="preserve"> NUMPAGES </w:instrText>
    </w:r>
    <w:r>
      <w:fldChar w:fldCharType="separate"/>
    </w:r>
    <w:r w:rsidR="001E3C3D"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9F2C" w14:textId="3CD1CCBA" w:rsidR="00734D3A" w:rsidRPr="00E60501" w:rsidRDefault="00734D3A" w:rsidP="00375530">
    <w:pPr>
      <w:pStyle w:val="Afsenderinfo"/>
      <w:ind w:left="7699" w:right="-2161"/>
      <w:rPr>
        <w:rFonts w:asciiTheme="minorHAnsi" w:hAnsiTheme="minorHAnsi"/>
        <w:sz w:val="16"/>
        <w:szCs w:val="16"/>
      </w:rPr>
    </w:pPr>
    <w:r w:rsidRPr="00E60501">
      <w:rPr>
        <w:rFonts w:asciiTheme="minorHAnsi" w:hAnsiTheme="minorHAnsi"/>
        <w:sz w:val="16"/>
        <w:szCs w:val="16"/>
      </w:rPr>
      <w:t xml:space="preserve">Side </w:t>
    </w:r>
    <w:r w:rsidRPr="00E60501">
      <w:rPr>
        <w:rFonts w:asciiTheme="minorHAnsi" w:hAnsiTheme="minorHAnsi"/>
        <w:sz w:val="16"/>
        <w:szCs w:val="16"/>
      </w:rPr>
      <w:fldChar w:fldCharType="begin"/>
    </w:r>
    <w:r w:rsidRPr="00E60501">
      <w:rPr>
        <w:rFonts w:asciiTheme="minorHAnsi" w:hAnsiTheme="minorHAnsi"/>
        <w:sz w:val="16"/>
        <w:szCs w:val="16"/>
      </w:rPr>
      <w:instrText xml:space="preserve"> PAGE </w:instrText>
    </w:r>
    <w:r w:rsidRPr="00E60501">
      <w:rPr>
        <w:rFonts w:asciiTheme="minorHAnsi" w:hAnsiTheme="minorHAnsi"/>
        <w:sz w:val="16"/>
        <w:szCs w:val="16"/>
      </w:rPr>
      <w:fldChar w:fldCharType="separate"/>
    </w:r>
    <w:r w:rsidR="001E3C3D">
      <w:rPr>
        <w:rFonts w:asciiTheme="minorHAnsi" w:hAnsiTheme="minorHAnsi"/>
        <w:sz w:val="16"/>
        <w:szCs w:val="16"/>
      </w:rPr>
      <w:t>1</w:t>
    </w:r>
    <w:r w:rsidRPr="00E60501">
      <w:rPr>
        <w:rFonts w:asciiTheme="minorHAnsi" w:hAnsiTheme="minorHAnsi"/>
        <w:sz w:val="16"/>
        <w:szCs w:val="16"/>
      </w:rPr>
      <w:fldChar w:fldCharType="end"/>
    </w:r>
    <w:r w:rsidRPr="00E60501">
      <w:rPr>
        <w:rFonts w:asciiTheme="minorHAnsi" w:hAnsiTheme="minorHAnsi"/>
        <w:sz w:val="16"/>
        <w:szCs w:val="16"/>
      </w:rPr>
      <w:t xml:space="preserve"> af </w:t>
    </w:r>
    <w:r w:rsidRPr="00E60501">
      <w:rPr>
        <w:rFonts w:asciiTheme="minorHAnsi" w:hAnsiTheme="minorHAnsi"/>
        <w:sz w:val="16"/>
        <w:szCs w:val="16"/>
      </w:rPr>
      <w:fldChar w:fldCharType="begin"/>
    </w:r>
    <w:r w:rsidRPr="00E60501">
      <w:rPr>
        <w:rFonts w:asciiTheme="minorHAnsi" w:hAnsiTheme="minorHAnsi"/>
        <w:sz w:val="16"/>
        <w:szCs w:val="16"/>
      </w:rPr>
      <w:instrText xml:space="preserve"> NUMPAGES </w:instrText>
    </w:r>
    <w:r w:rsidRPr="00E60501">
      <w:rPr>
        <w:rFonts w:asciiTheme="minorHAnsi" w:hAnsiTheme="minorHAnsi"/>
        <w:sz w:val="16"/>
        <w:szCs w:val="16"/>
      </w:rPr>
      <w:fldChar w:fldCharType="separate"/>
    </w:r>
    <w:r w:rsidR="001E3C3D">
      <w:rPr>
        <w:rFonts w:asciiTheme="minorHAnsi" w:hAnsiTheme="minorHAnsi"/>
        <w:sz w:val="16"/>
        <w:szCs w:val="16"/>
      </w:rPr>
      <w:t>1</w:t>
    </w:r>
    <w:r w:rsidRPr="00E60501">
      <w:rPr>
        <w:rFonts w:asciiTheme="minorHAnsi" w:hAnsi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2A1E7" w14:textId="77777777" w:rsidR="004518C3" w:rsidRDefault="004518C3">
      <w:r>
        <w:separator/>
      </w:r>
    </w:p>
  </w:footnote>
  <w:footnote w:type="continuationSeparator" w:id="0">
    <w:p w14:paraId="35C0E69E" w14:textId="77777777" w:rsidR="004518C3" w:rsidRDefault="00451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439FB" w14:textId="02FA9666" w:rsidR="00536873" w:rsidRDefault="004518C3">
    <w:pPr>
      <w:pStyle w:val="Sidehoved"/>
    </w:pPr>
    <w:r>
      <w:rPr>
        <w:noProof/>
      </w:rPr>
      <w:pict w14:anchorId="62687E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7" type="#_x0000_t75" alt="/Users/sjoukje/Dropbox (KathArt)/_Business/Air Greenland/Online Designmanual Produktion/WordTemplate/spiritTravel.jpg" style="position:absolute;margin-left:0;margin-top:0;width:600pt;height:44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piritTrave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pPr w:leftFromText="142" w:rightFromText="142" w:vertAnchor="page" w:horzAnchor="page" w:tblpX="8902" w:tblpY="2165"/>
      <w:tblOverlap w:val="never"/>
      <w:tblW w:w="22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90"/>
      <w:gridCol w:w="1778"/>
    </w:tblGrid>
    <w:tr w:rsidR="008E06CD" w:rsidRPr="00D11EEE" w14:paraId="15DFEE52" w14:textId="77777777" w:rsidTr="00D11EEE">
      <w:tc>
        <w:tcPr>
          <w:tcW w:w="2268" w:type="dxa"/>
          <w:gridSpan w:val="2"/>
        </w:tcPr>
        <w:p w14:paraId="6F4A710D" w14:textId="440DA0E3" w:rsidR="003E0D33" w:rsidRPr="00D11EEE" w:rsidRDefault="008C7795" w:rsidP="00B92357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932D05">
            <w:rPr>
              <w:sz w:val="16"/>
              <w:szCs w:val="16"/>
            </w:rPr>
            <w:t>Greenland Travel</w:t>
          </w:r>
          <w:r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br/>
          </w:r>
          <w:r w:rsidRPr="00D11EEE">
            <w:rPr>
              <w:sz w:val="16"/>
              <w:szCs w:val="16"/>
            </w:rPr>
            <w:t xml:space="preserve">København: </w:t>
          </w:r>
          <w:r>
            <w:rPr>
              <w:sz w:val="16"/>
              <w:szCs w:val="16"/>
            </w:rPr>
            <w:br/>
          </w:r>
          <w:r w:rsidRPr="00D11EEE">
            <w:rPr>
              <w:sz w:val="16"/>
              <w:szCs w:val="16"/>
            </w:rPr>
            <w:t>+45 33 13 10 11</w:t>
          </w:r>
          <w:r>
            <w:rPr>
              <w:sz w:val="16"/>
              <w:szCs w:val="16"/>
            </w:rPr>
            <w:br/>
          </w:r>
          <w:r w:rsidRPr="002B12C8">
            <w:rPr>
              <w:sz w:val="16"/>
              <w:szCs w:val="16"/>
            </w:rPr>
            <w:t>Wilders Plads 13A, 1.</w:t>
          </w:r>
          <w:r>
            <w:rPr>
              <w:sz w:val="16"/>
              <w:szCs w:val="16"/>
            </w:rPr>
            <w:br/>
            <w:t>DK – 1403 København K</w:t>
          </w:r>
          <w:r>
            <w:rPr>
              <w:sz w:val="16"/>
              <w:szCs w:val="16"/>
            </w:rPr>
            <w:br/>
            <w:t>CVR-nr 32150756</w:t>
          </w:r>
        </w:p>
      </w:tc>
    </w:tr>
    <w:tr w:rsidR="008E06CD" w14:paraId="48C7C394" w14:textId="77777777" w:rsidTr="00D11EEE">
      <w:tc>
        <w:tcPr>
          <w:tcW w:w="490" w:type="dxa"/>
        </w:tcPr>
        <w:p w14:paraId="4AC67729" w14:textId="7302FEE1" w:rsidR="008E06CD" w:rsidRPr="00F421F9" w:rsidRDefault="008E06CD" w:rsidP="008E06CD">
          <w:pPr>
            <w:pStyle w:val="Afsenderinfo"/>
            <w:rPr>
              <w:rFonts w:ascii="Calibri" w:hAnsi="Calibri"/>
              <w:sz w:val="16"/>
              <w:szCs w:val="16"/>
            </w:rPr>
          </w:pPr>
        </w:p>
      </w:tc>
      <w:tc>
        <w:tcPr>
          <w:tcW w:w="1778" w:type="dxa"/>
        </w:tcPr>
        <w:p w14:paraId="3AD642A7" w14:textId="24D15C78" w:rsidR="008E06CD" w:rsidRPr="00F421F9" w:rsidRDefault="008E06CD" w:rsidP="008E06CD">
          <w:pPr>
            <w:pStyle w:val="Afsenderinfo"/>
            <w:rPr>
              <w:rFonts w:ascii="Calibri" w:hAnsi="Calibri"/>
              <w:sz w:val="16"/>
              <w:szCs w:val="16"/>
            </w:rPr>
          </w:pPr>
        </w:p>
      </w:tc>
    </w:tr>
    <w:tr w:rsidR="008E06CD" w14:paraId="24B83218" w14:textId="77777777" w:rsidTr="00D11EEE">
      <w:tc>
        <w:tcPr>
          <w:tcW w:w="490" w:type="dxa"/>
        </w:tcPr>
        <w:p w14:paraId="32A6E679" w14:textId="32180F9D" w:rsidR="008E06CD" w:rsidRPr="00F421F9" w:rsidRDefault="008E06CD" w:rsidP="008E06CD">
          <w:pPr>
            <w:pStyle w:val="Afsenderinfo"/>
            <w:rPr>
              <w:rFonts w:ascii="Calibri" w:hAnsi="Calibri"/>
              <w:sz w:val="16"/>
              <w:szCs w:val="16"/>
            </w:rPr>
          </w:pPr>
        </w:p>
      </w:tc>
      <w:tc>
        <w:tcPr>
          <w:tcW w:w="1778" w:type="dxa"/>
        </w:tcPr>
        <w:p w14:paraId="47E48467" w14:textId="2F18990A" w:rsidR="008E06CD" w:rsidRPr="00F421F9" w:rsidRDefault="008E06CD" w:rsidP="008E06CD">
          <w:pPr>
            <w:pStyle w:val="Afsenderinfo"/>
            <w:rPr>
              <w:rFonts w:ascii="Calibri" w:hAnsi="Calibri"/>
              <w:sz w:val="16"/>
              <w:szCs w:val="16"/>
            </w:rPr>
          </w:pPr>
        </w:p>
      </w:tc>
    </w:tr>
    <w:tr w:rsidR="008E06CD" w14:paraId="279D4FAE" w14:textId="77777777" w:rsidTr="00D11EEE">
      <w:tc>
        <w:tcPr>
          <w:tcW w:w="2268" w:type="dxa"/>
          <w:gridSpan w:val="2"/>
        </w:tcPr>
        <w:p w14:paraId="7EF8BDFB" w14:textId="7FB71DEA" w:rsidR="008E06CD" w:rsidRPr="00F421F9" w:rsidRDefault="008E06CD" w:rsidP="008E06CD">
          <w:pPr>
            <w:pStyle w:val="Afsenderinfo"/>
            <w:rPr>
              <w:rFonts w:ascii="Calibri" w:hAnsi="Calibri"/>
              <w:sz w:val="16"/>
              <w:szCs w:val="16"/>
            </w:rPr>
          </w:pPr>
        </w:p>
      </w:tc>
    </w:tr>
  </w:tbl>
  <w:p w14:paraId="3A4B0776" w14:textId="56F9A337" w:rsidR="00734D3A" w:rsidRDefault="004518C3" w:rsidP="00274654">
    <w:pPr>
      <w:pStyle w:val="Sidehoved"/>
      <w:tabs>
        <w:tab w:val="clear" w:pos="9638"/>
      </w:tabs>
      <w:ind w:right="-2810"/>
      <w:jc w:val="right"/>
    </w:pPr>
    <w:r>
      <w:rPr>
        <w:noProof/>
      </w:rPr>
      <w:pict w14:anchorId="28FCBD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/Users/sjoukje/Dropbox (KathArt)/_Business/Air Greenland/Online Designmanual Produktion/WordTemplate/spiritTravel.jpg" style="position:absolute;left:0;text-align:left;margin-left:0;margin-top:0;width:600pt;height:44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piritTravel"/>
          <w10:wrap anchorx="margin" anchory="margin"/>
        </v:shape>
      </w:pict>
    </w:r>
    <w:r w:rsidR="00B92357">
      <w:rPr>
        <w:noProof/>
      </w:rPr>
      <w:drawing>
        <wp:inline distT="0" distB="0" distL="0" distR="0" wp14:anchorId="6E3D5857" wp14:editId="79B4620D">
          <wp:extent cx="900650" cy="628040"/>
          <wp:effectExtent l="0" t="0" r="1270" b="0"/>
          <wp:docPr id="805260720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5260720" name="Billede 80526072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84626" cy="6865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pPr w:leftFromText="142" w:rightFromText="142" w:vertAnchor="page" w:horzAnchor="page" w:tblpX="8902" w:tblpY="2165"/>
      <w:tblOverlap w:val="never"/>
      <w:tblW w:w="19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90"/>
      <w:gridCol w:w="1495"/>
    </w:tblGrid>
    <w:tr w:rsidR="005B1EF2" w14:paraId="702E18AC" w14:textId="77777777" w:rsidTr="005B1EF2">
      <w:tc>
        <w:tcPr>
          <w:tcW w:w="1985" w:type="dxa"/>
          <w:gridSpan w:val="2"/>
        </w:tcPr>
        <w:p w14:paraId="476EB149" w14:textId="5927453E" w:rsidR="005B1EF2" w:rsidRPr="00F421F9" w:rsidRDefault="005B1EF2" w:rsidP="005B1EF2">
          <w:pPr>
            <w:pStyle w:val="Afsenderinfo"/>
            <w:rPr>
              <w:rFonts w:ascii="Calibri" w:hAnsi="Calibri"/>
              <w:sz w:val="16"/>
              <w:szCs w:val="16"/>
              <w:lang w:val="en-US"/>
            </w:rPr>
          </w:pPr>
          <w:r w:rsidRPr="00F421F9">
            <w:rPr>
              <w:rFonts w:ascii="Calibri" w:hAnsi="Calibri"/>
              <w:sz w:val="16"/>
              <w:szCs w:val="16"/>
              <w:lang w:val="en-US"/>
            </w:rPr>
            <w:t>Air Greenland A/S</w:t>
          </w:r>
        </w:p>
        <w:p w14:paraId="7C9422BF" w14:textId="77777777" w:rsidR="005B1EF2" w:rsidRPr="00F421F9" w:rsidRDefault="005B1EF2" w:rsidP="005B1EF2">
          <w:pPr>
            <w:pStyle w:val="Afsenderinfo"/>
            <w:rPr>
              <w:rFonts w:ascii="Calibri" w:hAnsi="Calibri"/>
              <w:sz w:val="16"/>
              <w:szCs w:val="16"/>
              <w:lang w:val="en-US"/>
            </w:rPr>
          </w:pPr>
          <w:r w:rsidRPr="00F421F9">
            <w:rPr>
              <w:rFonts w:ascii="Calibri" w:hAnsi="Calibri"/>
              <w:sz w:val="16"/>
              <w:szCs w:val="16"/>
              <w:lang w:val="en-US"/>
            </w:rPr>
            <w:t>Postboks 1012</w:t>
          </w:r>
        </w:p>
        <w:p w14:paraId="5A05E26F" w14:textId="77777777" w:rsidR="005B1EF2" w:rsidRPr="00F421F9" w:rsidRDefault="005B1EF2" w:rsidP="005B1EF2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3900 Nuuk</w:t>
          </w:r>
        </w:p>
        <w:p w14:paraId="2ECCAFA4" w14:textId="77777777" w:rsidR="005B1EF2" w:rsidRPr="00F421F9" w:rsidRDefault="005B1EF2" w:rsidP="005B1EF2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Greenland</w:t>
          </w:r>
        </w:p>
        <w:p w14:paraId="7D7AEEF5" w14:textId="77777777" w:rsidR="005B1EF2" w:rsidRDefault="005B1EF2" w:rsidP="005B1EF2">
          <w:pPr>
            <w:pStyle w:val="Afsenderinfo"/>
          </w:pPr>
        </w:p>
      </w:tc>
    </w:tr>
    <w:tr w:rsidR="005B1EF2" w14:paraId="3FAFF7D7" w14:textId="77777777" w:rsidTr="005B1EF2">
      <w:tc>
        <w:tcPr>
          <w:tcW w:w="490" w:type="dxa"/>
        </w:tcPr>
        <w:p w14:paraId="33757F70" w14:textId="77777777" w:rsidR="005B1EF2" w:rsidRPr="00F421F9" w:rsidRDefault="005B1EF2" w:rsidP="005B1EF2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Tel.:</w:t>
          </w:r>
        </w:p>
      </w:tc>
      <w:tc>
        <w:tcPr>
          <w:tcW w:w="1495" w:type="dxa"/>
        </w:tcPr>
        <w:p w14:paraId="3DA6B664" w14:textId="77777777" w:rsidR="005B1EF2" w:rsidRPr="00F421F9" w:rsidRDefault="005B1EF2" w:rsidP="005B1EF2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+299 34 34 34</w:t>
          </w:r>
        </w:p>
      </w:tc>
    </w:tr>
    <w:tr w:rsidR="005B1EF2" w14:paraId="706AF25F" w14:textId="77777777" w:rsidTr="005B1EF2">
      <w:tc>
        <w:tcPr>
          <w:tcW w:w="490" w:type="dxa"/>
        </w:tcPr>
        <w:p w14:paraId="5CC3C0F4" w14:textId="77777777" w:rsidR="005B1EF2" w:rsidRPr="00F421F9" w:rsidRDefault="005B1EF2" w:rsidP="005B1EF2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Fax:</w:t>
          </w:r>
        </w:p>
      </w:tc>
      <w:tc>
        <w:tcPr>
          <w:tcW w:w="1495" w:type="dxa"/>
        </w:tcPr>
        <w:p w14:paraId="5CCE4647" w14:textId="77777777" w:rsidR="005B1EF2" w:rsidRPr="00F421F9" w:rsidRDefault="005B1EF2" w:rsidP="005B1EF2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+299 32 72 88</w:t>
          </w:r>
        </w:p>
      </w:tc>
    </w:tr>
    <w:tr w:rsidR="005B1EF2" w14:paraId="07B49804" w14:textId="77777777" w:rsidTr="005B1EF2">
      <w:tc>
        <w:tcPr>
          <w:tcW w:w="1985" w:type="dxa"/>
          <w:gridSpan w:val="2"/>
        </w:tcPr>
        <w:p w14:paraId="51E12BE2" w14:textId="77777777" w:rsidR="005B1EF2" w:rsidRPr="00F421F9" w:rsidRDefault="005B1EF2" w:rsidP="005B1EF2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www.airgreenland.gl</w:t>
          </w:r>
        </w:p>
        <w:p w14:paraId="465D633B" w14:textId="77777777" w:rsidR="005B1EF2" w:rsidRPr="00F421F9" w:rsidRDefault="005B1EF2" w:rsidP="005B1EF2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AS Reg. nr. 30672</w:t>
          </w:r>
        </w:p>
      </w:tc>
    </w:tr>
  </w:tbl>
  <w:p w14:paraId="17D1FE29" w14:textId="05649FF7" w:rsidR="00734D3A" w:rsidRDefault="004518C3" w:rsidP="00AF23BB">
    <w:pPr>
      <w:pStyle w:val="Sidehoved"/>
      <w:tabs>
        <w:tab w:val="clear" w:pos="9638"/>
      </w:tabs>
      <w:ind w:right="-2810"/>
      <w:jc w:val="right"/>
    </w:pPr>
    <w:r>
      <w:rPr>
        <w:rFonts w:ascii="Calibri" w:hAnsi="Calibri"/>
        <w:sz w:val="16"/>
        <w:szCs w:val="16"/>
      </w:rPr>
      <w:pict w14:anchorId="6B4585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/Users/sjoukje/Dropbox (KathArt)/_Business/Air Greenland/Online Designmanual Produktion/WordTemplate/spiritTravel.jpg" style="position:absolute;left:0;text-align:left;margin-left:-67.4pt;margin-top:89.05pt;width:600pt;height:449pt;z-index:-251656192;mso-wrap-edited:f;mso-width-percent:0;mso-height-percent:0;mso-position-horizontal-relative:margin;mso-position-vertical-relative:margin;mso-width-percent:0;mso-height-percent:0" o:allowincell="f">
          <v:imagedata r:id="rId1" o:title="spiritTravel"/>
          <w10:wrap anchorx="margin" anchory="margin"/>
        </v:shape>
      </w:pict>
    </w:r>
    <w:r w:rsidR="00E830B6" w:rsidRPr="00E830B6">
      <w:rPr>
        <w:noProof/>
        <w:vertAlign w:val="subscript"/>
      </w:rPr>
      <w:drawing>
        <wp:anchor distT="0" distB="0" distL="114300" distR="114300" simplePos="0" relativeHeight="251661312" behindDoc="1" locked="0" layoutInCell="1" allowOverlap="1" wp14:anchorId="233EDA9F" wp14:editId="2121B1C6">
          <wp:simplePos x="0" y="0"/>
          <wp:positionH relativeFrom="column">
            <wp:posOffset>4463415</wp:posOffset>
          </wp:positionH>
          <wp:positionV relativeFrom="paragraph">
            <wp:posOffset>-85090</wp:posOffset>
          </wp:positionV>
          <wp:extent cx="2238736" cy="638304"/>
          <wp:effectExtent l="0" t="0" r="0" b="0"/>
          <wp:wrapNone/>
          <wp:docPr id="7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irGreenland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8736" cy="6383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95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A99"/>
    <w:rsid w:val="000629B8"/>
    <w:rsid w:val="00086EC3"/>
    <w:rsid w:val="000B71C0"/>
    <w:rsid w:val="000F7595"/>
    <w:rsid w:val="001110CE"/>
    <w:rsid w:val="001344AD"/>
    <w:rsid w:val="001E3C3D"/>
    <w:rsid w:val="00256C64"/>
    <w:rsid w:val="00261ADB"/>
    <w:rsid w:val="00274654"/>
    <w:rsid w:val="0028443F"/>
    <w:rsid w:val="002A00FE"/>
    <w:rsid w:val="002C4C85"/>
    <w:rsid w:val="002C51C6"/>
    <w:rsid w:val="002D61D8"/>
    <w:rsid w:val="0032268D"/>
    <w:rsid w:val="00337B04"/>
    <w:rsid w:val="00375530"/>
    <w:rsid w:val="00396368"/>
    <w:rsid w:val="003A468C"/>
    <w:rsid w:val="003A7BB3"/>
    <w:rsid w:val="003B1A44"/>
    <w:rsid w:val="003B792C"/>
    <w:rsid w:val="003C7A99"/>
    <w:rsid w:val="003E0D33"/>
    <w:rsid w:val="00421880"/>
    <w:rsid w:val="00443E07"/>
    <w:rsid w:val="004518C3"/>
    <w:rsid w:val="004770F0"/>
    <w:rsid w:val="00494362"/>
    <w:rsid w:val="004A1633"/>
    <w:rsid w:val="004A27AC"/>
    <w:rsid w:val="004A6011"/>
    <w:rsid w:val="004B0BBA"/>
    <w:rsid w:val="004B1CF2"/>
    <w:rsid w:val="004B244F"/>
    <w:rsid w:val="004D0001"/>
    <w:rsid w:val="004F7D7F"/>
    <w:rsid w:val="00507571"/>
    <w:rsid w:val="005162A4"/>
    <w:rsid w:val="0053510D"/>
    <w:rsid w:val="00536873"/>
    <w:rsid w:val="00536A56"/>
    <w:rsid w:val="005A7FB5"/>
    <w:rsid w:val="005B1EF2"/>
    <w:rsid w:val="005E2AE6"/>
    <w:rsid w:val="00602CCB"/>
    <w:rsid w:val="006370BD"/>
    <w:rsid w:val="00642243"/>
    <w:rsid w:val="006A1837"/>
    <w:rsid w:val="006D42C2"/>
    <w:rsid w:val="006D718F"/>
    <w:rsid w:val="0071217A"/>
    <w:rsid w:val="00723DEE"/>
    <w:rsid w:val="00724334"/>
    <w:rsid w:val="00734D3A"/>
    <w:rsid w:val="00746E0C"/>
    <w:rsid w:val="0076090E"/>
    <w:rsid w:val="007768E1"/>
    <w:rsid w:val="00781AD8"/>
    <w:rsid w:val="00867D86"/>
    <w:rsid w:val="00884E1D"/>
    <w:rsid w:val="0088547D"/>
    <w:rsid w:val="008C61F7"/>
    <w:rsid w:val="008C7795"/>
    <w:rsid w:val="008E06CD"/>
    <w:rsid w:val="00916EE2"/>
    <w:rsid w:val="00926C2E"/>
    <w:rsid w:val="00941FF5"/>
    <w:rsid w:val="00981C21"/>
    <w:rsid w:val="009A4AE1"/>
    <w:rsid w:val="009C174F"/>
    <w:rsid w:val="009F4993"/>
    <w:rsid w:val="00A029DB"/>
    <w:rsid w:val="00A10293"/>
    <w:rsid w:val="00A13342"/>
    <w:rsid w:val="00AC39AB"/>
    <w:rsid w:val="00AE6902"/>
    <w:rsid w:val="00AF23BB"/>
    <w:rsid w:val="00B92357"/>
    <w:rsid w:val="00BB1749"/>
    <w:rsid w:val="00BC5E00"/>
    <w:rsid w:val="00BD3535"/>
    <w:rsid w:val="00BE48E1"/>
    <w:rsid w:val="00BE4CD5"/>
    <w:rsid w:val="00BF479B"/>
    <w:rsid w:val="00C11CEC"/>
    <w:rsid w:val="00C428EF"/>
    <w:rsid w:val="00C600A4"/>
    <w:rsid w:val="00C64299"/>
    <w:rsid w:val="00CB405A"/>
    <w:rsid w:val="00CC1705"/>
    <w:rsid w:val="00CE5463"/>
    <w:rsid w:val="00CF5821"/>
    <w:rsid w:val="00D11EEE"/>
    <w:rsid w:val="00D15DEF"/>
    <w:rsid w:val="00D71514"/>
    <w:rsid w:val="00D86D4A"/>
    <w:rsid w:val="00DF0AD2"/>
    <w:rsid w:val="00E16DB0"/>
    <w:rsid w:val="00E262D8"/>
    <w:rsid w:val="00E30A39"/>
    <w:rsid w:val="00E60501"/>
    <w:rsid w:val="00E830B6"/>
    <w:rsid w:val="00EF37BC"/>
    <w:rsid w:val="00EF5189"/>
    <w:rsid w:val="00F0763A"/>
    <w:rsid w:val="00F20761"/>
    <w:rsid w:val="00F25099"/>
    <w:rsid w:val="00F32652"/>
    <w:rsid w:val="00F421F9"/>
    <w:rsid w:val="00F44A17"/>
    <w:rsid w:val="00F60226"/>
    <w:rsid w:val="00F65B7C"/>
    <w:rsid w:val="00F8095B"/>
    <w:rsid w:val="00F833DD"/>
    <w:rsid w:val="00FD307E"/>
    <w:rsid w:val="00FE13EC"/>
    <w:rsid w:val="00FF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11064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13EC"/>
    <w:pPr>
      <w:spacing w:line="280" w:lineRule="atLeast"/>
    </w:pPr>
    <w:rPr>
      <w:rFonts w:ascii="Verdana" w:hAnsi="Verdana"/>
      <w:sz w:val="19"/>
      <w:szCs w:val="24"/>
    </w:rPr>
  </w:style>
  <w:style w:type="paragraph" w:styleId="Overskrift1">
    <w:name w:val="heading 1"/>
    <w:basedOn w:val="Normal"/>
    <w:next w:val="Normal"/>
    <w:qFormat/>
    <w:rsid w:val="00C11CEC"/>
    <w:pPr>
      <w:keepNext/>
      <w:spacing w:after="240"/>
      <w:outlineLvl w:val="0"/>
    </w:pPr>
    <w:rPr>
      <w:rFonts w:cs="Arial"/>
      <w:b/>
      <w:bCs/>
      <w:color w:val="000000" w:themeColor="text1"/>
      <w:kern w:val="32"/>
      <w:szCs w:val="32"/>
    </w:rPr>
  </w:style>
  <w:style w:type="paragraph" w:styleId="Overskrift2">
    <w:name w:val="heading 2"/>
    <w:basedOn w:val="Normal"/>
    <w:next w:val="Normal"/>
    <w:semiHidden/>
    <w:rsid w:val="00DF0AD2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semiHidden/>
    <w:rsid w:val="00DF0AD2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semiHidden/>
    <w:rsid w:val="00DF0AD2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semiHidden/>
    <w:rsid w:val="008C61F7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semiHidden/>
    <w:rsid w:val="008C61F7"/>
    <w:pPr>
      <w:tabs>
        <w:tab w:val="center" w:pos="4819"/>
        <w:tab w:val="right" w:pos="9638"/>
      </w:tabs>
    </w:pPr>
  </w:style>
  <w:style w:type="character" w:styleId="Hyperlink">
    <w:name w:val="Hyperlink"/>
    <w:basedOn w:val="Standardskrifttypeiafsnit"/>
    <w:semiHidden/>
    <w:rsid w:val="00D15DEF"/>
    <w:rPr>
      <w:color w:val="0000FF"/>
      <w:u w:val="single"/>
    </w:rPr>
  </w:style>
  <w:style w:type="paragraph" w:customStyle="1" w:styleId="Afsenderinfo">
    <w:name w:val="Afsenderinfo"/>
    <w:basedOn w:val="Sidehoved"/>
    <w:semiHidden/>
    <w:rsid w:val="00C11CEC"/>
    <w:pPr>
      <w:spacing w:line="220" w:lineRule="atLeast"/>
    </w:pPr>
    <w:rPr>
      <w:noProof/>
      <w:color w:val="58585A"/>
      <w:sz w:val="14"/>
    </w:rPr>
  </w:style>
  <w:style w:type="paragraph" w:styleId="Markeringsbobletekst">
    <w:name w:val="Balloon Text"/>
    <w:basedOn w:val="Normal"/>
    <w:link w:val="MarkeringsbobletekstTegn"/>
    <w:semiHidden/>
    <w:rsid w:val="00E262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FE13EC"/>
    <w:rPr>
      <w:rFonts w:ascii="Tahoma" w:hAnsi="Tahoma" w:cs="Tahoma"/>
      <w:sz w:val="16"/>
      <w:szCs w:val="16"/>
    </w:rPr>
  </w:style>
  <w:style w:type="character" w:styleId="Ulstomtale">
    <w:name w:val="Unresolved Mention"/>
    <w:basedOn w:val="Standardskrifttypeiafsnit"/>
    <w:rsid w:val="00D11EEE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semiHidden/>
    <w:unhideWhenUsed/>
    <w:rsid w:val="00D11E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1203\AppData\Local\Microsoft\Windows\INetCache\IE\DYZEKZR1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42687B6-DBD9-524C-AE10-1D54F9B32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C:\Users\51203\AppData\Local\Microsoft\Windows\INetCache\IE\DYZEKZR1\Brev.dotm</Template>
  <TotalTime>6</TotalTime>
  <Pages>2</Pages>
  <Words>59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Word Specialisten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GOHDZB-Katrine Hjelholt Nathanielsen</dc:creator>
  <cp:lastModifiedBy>Lars Frederik Kleemann-Andersen</cp:lastModifiedBy>
  <cp:revision>7</cp:revision>
  <cp:lastPrinted>2017-11-03T12:20:00Z</cp:lastPrinted>
  <dcterms:created xsi:type="dcterms:W3CDTF">2023-08-24T16:03:00Z</dcterms:created>
  <dcterms:modified xsi:type="dcterms:W3CDTF">2023-12-02T18:46:00Z</dcterms:modified>
</cp:coreProperties>
</file>