
<file path=[Content_Types].xml><?xml version="1.0" encoding="utf-8"?>
<Types xmlns="http://schemas.openxmlformats.org/package/2006/content-types"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CellMar>
          <w:bottom w:w="567" w:type="dxa"/>
        </w:tblCellMar>
        <w:tblLook w:val="01E0" w:firstRow="1" w:lastRow="1" w:firstColumn="1" w:lastColumn="1" w:noHBand="0" w:noVBand="0"/>
      </w:tblPr>
      <w:tblGrid>
        <w:gridCol w:w="5328"/>
      </w:tblGrid>
      <w:tr w:rsidR="00DF0AD2" w:rsidRPr="00F421F9" w14:paraId="660504F3" w14:textId="77777777" w:rsidTr="00F25099">
        <w:trPr>
          <w:trHeight w:hRule="exact" w:val="2835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14:paraId="2BB48906" w14:textId="6F17430A" w:rsidR="00DF0AD2" w:rsidRPr="00CE5463" w:rsidRDefault="00EF5189">
            <w:pPr>
              <w:rPr>
                <w:rFonts w:asciiTheme="minorHAnsi" w:hAnsiTheme="minorHAnsi"/>
                <w:sz w:val="23"/>
                <w:szCs w:val="23"/>
              </w:rPr>
            </w:pPr>
            <w:r w:rsidRPr="00CE5463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Firmanavn (F11 for at gå til næste felt)"/>
                  </w:textInput>
                </w:ffData>
              </w:fldChar>
            </w:r>
            <w:bookmarkStart w:id="0" w:name="Tekst1"/>
            <w:r w:rsidRPr="00CE5463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Pr="00CE5463">
              <w:rPr>
                <w:rFonts w:asciiTheme="minorHAnsi" w:hAnsiTheme="minorHAnsi"/>
                <w:sz w:val="23"/>
                <w:szCs w:val="23"/>
              </w:rPr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Pr="00CE5463">
              <w:rPr>
                <w:rFonts w:asciiTheme="minorHAnsi" w:hAnsiTheme="minorHAnsi"/>
                <w:noProof/>
                <w:sz w:val="23"/>
                <w:szCs w:val="23"/>
              </w:rPr>
              <w:t>Firmanavn (F11 for at gå til næste felt)</w:t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end"/>
            </w:r>
            <w:bookmarkEnd w:id="0"/>
          </w:p>
          <w:p w14:paraId="47F97895" w14:textId="77777777" w:rsidR="00DF0AD2" w:rsidRPr="00CE5463" w:rsidRDefault="00D71514">
            <w:pPr>
              <w:rPr>
                <w:rFonts w:asciiTheme="minorHAnsi" w:hAnsiTheme="minorHAnsi"/>
                <w:sz w:val="23"/>
                <w:szCs w:val="23"/>
              </w:rPr>
            </w:pPr>
            <w:r w:rsidRPr="00CE5463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 (F11 for at gå til næste felt)"/>
                  </w:textInput>
                </w:ffData>
              </w:fldChar>
            </w:r>
            <w:r w:rsidRPr="00CE5463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Pr="00CE5463">
              <w:rPr>
                <w:rFonts w:asciiTheme="minorHAnsi" w:hAnsiTheme="minorHAnsi"/>
                <w:sz w:val="23"/>
                <w:szCs w:val="23"/>
              </w:rPr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Pr="00CE5463">
              <w:rPr>
                <w:rFonts w:asciiTheme="minorHAnsi" w:hAnsiTheme="minorHAnsi"/>
                <w:noProof/>
                <w:sz w:val="23"/>
                <w:szCs w:val="23"/>
              </w:rPr>
              <w:t>Adresse (F11 for at gå til næste felt)</w:t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end"/>
            </w:r>
          </w:p>
          <w:p w14:paraId="4893B7F5" w14:textId="77777777" w:rsidR="00DF0AD2" w:rsidRPr="00F421F9" w:rsidRDefault="00DF0AD2" w:rsidP="00D71514">
            <w:pPr>
              <w:rPr>
                <w:rFonts w:asciiTheme="minorHAnsi" w:hAnsiTheme="minorHAnsi"/>
              </w:rPr>
            </w:pPr>
            <w:r w:rsidRPr="00CE5463">
              <w:rPr>
                <w:rFonts w:asciiTheme="minorHAnsi" w:hAnsiTheme="minorHAnsi"/>
                <w:sz w:val="23"/>
                <w:szCs w:val="23"/>
              </w:rPr>
              <w:t>Att</w:t>
            </w:r>
            <w:r w:rsidRPr="00F421F9">
              <w:rPr>
                <w:rFonts w:asciiTheme="minorHAnsi" w:hAnsiTheme="minorHAnsi"/>
              </w:rPr>
              <w:t xml:space="preserve">. </w:t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n (F11 for at gå til næste felt)"/>
                  </w:textInput>
                </w:ffData>
              </w:fldChar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="00D71514" w:rsidRPr="00CE5463">
              <w:rPr>
                <w:rFonts w:asciiTheme="minorHAnsi" w:hAnsiTheme="minorHAnsi"/>
                <w:noProof/>
                <w:sz w:val="23"/>
                <w:szCs w:val="23"/>
              </w:rPr>
              <w:t>Navn (F11 for at gå til næste felt)</w:t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fldChar w:fldCharType="end"/>
            </w:r>
          </w:p>
        </w:tc>
      </w:tr>
    </w:tbl>
    <w:tbl>
      <w:tblPr>
        <w:tblStyle w:val="Tabel-Gitter"/>
        <w:tblpPr w:leftFromText="142" w:rightFromText="142" w:vertAnchor="page" w:horzAnchor="page" w:tblpX="8732" w:tblpY="5405"/>
        <w:tblOverlap w:val="never"/>
        <w:tblW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</w:tblGrid>
      <w:tr w:rsidR="00CE5463" w:rsidRPr="00F421F9" w14:paraId="520D6ACD" w14:textId="77777777" w:rsidTr="004B244F">
        <w:trPr>
          <w:trHeight w:val="378"/>
        </w:trPr>
        <w:tc>
          <w:tcPr>
            <w:tcW w:w="1985" w:type="dxa"/>
          </w:tcPr>
          <w:bookmarkStart w:id="1" w:name="Tekst2"/>
          <w:p w14:paraId="2D768E44" w14:textId="5E6DB81F" w:rsidR="005A7FB5" w:rsidRDefault="005A7FB5" w:rsidP="00CE5463">
            <w:pPr>
              <w:pStyle w:val="Afsenderinf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TIME \@ "d. MMMM yyyy" </w:instrText>
            </w:r>
            <w:r>
              <w:rPr>
                <w:rFonts w:asciiTheme="minorHAnsi" w:hAnsiTheme="minorHAnsi"/>
              </w:rPr>
              <w:fldChar w:fldCharType="separate"/>
            </w:r>
            <w:r w:rsidR="00D00625">
              <w:rPr>
                <w:rFonts w:asciiTheme="minorHAnsi" w:hAnsiTheme="minorHAnsi"/>
              </w:rPr>
              <w:t>2. december 2023</w:t>
            </w:r>
            <w:r>
              <w:rPr>
                <w:rFonts w:asciiTheme="minorHAnsi" w:hAnsiTheme="minorHAnsi"/>
              </w:rPr>
              <w:fldChar w:fldCharType="end"/>
            </w:r>
          </w:p>
          <w:p w14:paraId="231E075E" w14:textId="344DF32B" w:rsidR="00CE5463" w:rsidRPr="00F421F9" w:rsidRDefault="00CE5463" w:rsidP="00CE5463">
            <w:pPr>
              <w:pStyle w:val="Afsenderinfo"/>
              <w:rPr>
                <w:rFonts w:asciiTheme="minorHAnsi" w:hAnsiTheme="minorHAnsi"/>
              </w:rPr>
            </w:pPr>
            <w:r w:rsidRPr="00F421F9">
              <w:rPr>
                <w:rFonts w:asciiTheme="minorHAnsi" w:hAnsiTheme="minorHAnsi"/>
                <w:sz w:val="16"/>
                <w:szCs w:val="16"/>
              </w:rPr>
              <w:t>Nuuk,</w:t>
            </w:r>
            <w:r w:rsidRPr="00F421F9">
              <w:rPr>
                <w:rFonts w:asciiTheme="minorHAnsi" w:hAnsiTheme="minorHAnsi"/>
              </w:rPr>
              <w:t xml:space="preserve"> </w:t>
            </w:r>
            <w:r w:rsidRPr="00F421F9">
              <w:rPr>
                <w:rFonts w:asciiTheme="minorHAnsi" w:hAnsiTheme="minorHAnsi"/>
                <w:sz w:val="16"/>
                <w:szCs w:val="16"/>
              </w:rPr>
              <w:t>Greenland</w:t>
            </w:r>
          </w:p>
        </w:tc>
      </w:tr>
    </w:tbl>
    <w:bookmarkEnd w:id="1"/>
    <w:p w14:paraId="37697C18" w14:textId="77777777" w:rsidR="002C4C85" w:rsidRPr="005162A4" w:rsidRDefault="00D71514" w:rsidP="001344AD">
      <w:pPr>
        <w:pStyle w:val="Overskrift1"/>
        <w:rPr>
          <w:rFonts w:asciiTheme="minorHAnsi" w:hAnsiTheme="minorHAnsi"/>
          <w:sz w:val="28"/>
          <w:szCs w:val="28"/>
        </w:rPr>
      </w:pPr>
      <w:r w:rsidRPr="005162A4">
        <w:rPr>
          <w:rFonts w:asciiTheme="minorHAnsi" w:hAnsiTheme="minorHAnsi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Overskrift (F11 for at gå til næste felt)"/>
            </w:textInput>
          </w:ffData>
        </w:fldChar>
      </w:r>
      <w:r w:rsidRPr="005162A4">
        <w:rPr>
          <w:rFonts w:asciiTheme="minorHAnsi" w:hAnsiTheme="minorHAnsi"/>
          <w:sz w:val="28"/>
          <w:szCs w:val="28"/>
        </w:rPr>
        <w:instrText xml:space="preserve"> FORMTEXT </w:instrText>
      </w:r>
      <w:r w:rsidRPr="005162A4">
        <w:rPr>
          <w:rFonts w:asciiTheme="minorHAnsi" w:hAnsiTheme="minorHAnsi"/>
          <w:sz w:val="28"/>
          <w:szCs w:val="28"/>
        </w:rPr>
      </w:r>
      <w:r w:rsidRPr="005162A4">
        <w:rPr>
          <w:rFonts w:asciiTheme="minorHAnsi" w:hAnsiTheme="minorHAnsi"/>
          <w:sz w:val="28"/>
          <w:szCs w:val="28"/>
        </w:rPr>
        <w:fldChar w:fldCharType="separate"/>
      </w:r>
      <w:r w:rsidRPr="005162A4">
        <w:rPr>
          <w:rFonts w:asciiTheme="minorHAnsi" w:hAnsiTheme="minorHAnsi"/>
          <w:noProof/>
          <w:sz w:val="28"/>
          <w:szCs w:val="28"/>
        </w:rPr>
        <w:t>Overskrift (F11 for at gå til næste felt)</w:t>
      </w:r>
      <w:r w:rsidRPr="005162A4">
        <w:rPr>
          <w:rFonts w:asciiTheme="minorHAnsi" w:hAnsiTheme="minorHAnsi"/>
          <w:sz w:val="28"/>
          <w:szCs w:val="28"/>
        </w:rPr>
        <w:fldChar w:fldCharType="end"/>
      </w:r>
    </w:p>
    <w:p w14:paraId="64CA80A7" w14:textId="77777777" w:rsidR="002C51C6" w:rsidRPr="00F421F9" w:rsidRDefault="00D71514" w:rsidP="002C51C6">
      <w:pPr>
        <w:rPr>
          <w:rFonts w:asciiTheme="minorHAnsi" w:hAnsiTheme="minorHAnsi"/>
          <w:sz w:val="24"/>
        </w:rPr>
      </w:pPr>
      <w:r w:rsidRPr="00F421F9">
        <w:rPr>
          <w:rFonts w:asciiTheme="minorHAnsi" w:hAnsiTheme="minorHAnsi"/>
          <w:sz w:val="24"/>
        </w:rPr>
        <w:fldChar w:fldCharType="begin">
          <w:ffData>
            <w:name w:val=""/>
            <w:enabled/>
            <w:calcOnExit w:val="0"/>
            <w:textInput>
              <w:default w:val="Tekst (F11 for at gå til næste felt)"/>
            </w:textInput>
          </w:ffData>
        </w:fldChar>
      </w:r>
      <w:r w:rsidRPr="00F421F9">
        <w:rPr>
          <w:rFonts w:asciiTheme="minorHAnsi" w:hAnsiTheme="minorHAnsi"/>
          <w:sz w:val="24"/>
        </w:rPr>
        <w:instrText xml:space="preserve"> FORMTEXT </w:instrText>
      </w:r>
      <w:r w:rsidRPr="00F421F9">
        <w:rPr>
          <w:rFonts w:asciiTheme="minorHAnsi" w:hAnsiTheme="minorHAnsi"/>
          <w:sz w:val="24"/>
        </w:rPr>
      </w:r>
      <w:r w:rsidRPr="00F421F9">
        <w:rPr>
          <w:rFonts w:asciiTheme="minorHAnsi" w:hAnsiTheme="minorHAnsi"/>
          <w:sz w:val="24"/>
        </w:rPr>
        <w:fldChar w:fldCharType="separate"/>
      </w:r>
      <w:r w:rsidRPr="00F421F9">
        <w:rPr>
          <w:rFonts w:asciiTheme="minorHAnsi" w:hAnsiTheme="minorHAnsi"/>
          <w:noProof/>
          <w:sz w:val="24"/>
        </w:rPr>
        <w:t>Tekst (F11 for at gå til næste felt)</w:t>
      </w:r>
      <w:r w:rsidRPr="00F421F9">
        <w:rPr>
          <w:rFonts w:asciiTheme="minorHAnsi" w:hAnsiTheme="minorHAnsi"/>
          <w:sz w:val="24"/>
        </w:rPr>
        <w:fldChar w:fldCharType="end"/>
      </w:r>
    </w:p>
    <w:p w14:paraId="47B68200" w14:textId="77777777" w:rsidR="00507571" w:rsidRPr="00F421F9" w:rsidRDefault="00507571" w:rsidP="00507571">
      <w:pPr>
        <w:rPr>
          <w:rFonts w:asciiTheme="minorHAnsi" w:hAnsiTheme="minorHAnsi"/>
        </w:rPr>
      </w:pPr>
    </w:p>
    <w:p w14:paraId="3FA61317" w14:textId="77777777" w:rsidR="000629B8" w:rsidRPr="00F421F9" w:rsidRDefault="000629B8" w:rsidP="00507571">
      <w:pPr>
        <w:rPr>
          <w:rFonts w:asciiTheme="minorHAnsi" w:hAnsiTheme="minorHAnsi"/>
          <w:sz w:val="24"/>
        </w:rPr>
      </w:pPr>
      <w:r w:rsidRPr="00F421F9">
        <w:rPr>
          <w:rFonts w:asciiTheme="minorHAnsi" w:hAnsiTheme="minorHAnsi"/>
          <w:sz w:val="24"/>
        </w:rPr>
        <w:t>Med venlig hilsen</w:t>
      </w:r>
    </w:p>
    <w:p w14:paraId="61373212" w14:textId="77777777" w:rsidR="000629B8" w:rsidRPr="00F421F9" w:rsidRDefault="000629B8" w:rsidP="00507571">
      <w:pPr>
        <w:rPr>
          <w:rFonts w:asciiTheme="minorHAnsi" w:hAnsiTheme="minorHAnsi"/>
        </w:rPr>
      </w:pPr>
    </w:p>
    <w:p w14:paraId="1D88B8C7" w14:textId="77777777" w:rsidR="005E2AE6" w:rsidRPr="00F421F9" w:rsidRDefault="00C600A4" w:rsidP="00507571">
      <w:pPr>
        <w:rPr>
          <w:rFonts w:asciiTheme="minorHAnsi" w:hAnsiTheme="minorHAnsi"/>
          <w:sz w:val="24"/>
        </w:rPr>
      </w:pPr>
      <w:r w:rsidRPr="00F421F9">
        <w:rPr>
          <w:rFonts w:asciiTheme="minorHAnsi" w:hAnsiTheme="minorHAnsi"/>
          <w:sz w:val="24"/>
        </w:rPr>
        <w:fldChar w:fldCharType="begin">
          <w:ffData>
            <w:name w:val=""/>
            <w:enabled/>
            <w:calcOnExit w:val="0"/>
            <w:textInput>
              <w:default w:val="Navn"/>
            </w:textInput>
          </w:ffData>
        </w:fldChar>
      </w:r>
      <w:r w:rsidR="000629B8" w:rsidRPr="00F421F9">
        <w:rPr>
          <w:rFonts w:asciiTheme="minorHAnsi" w:hAnsiTheme="minorHAnsi"/>
          <w:sz w:val="24"/>
        </w:rPr>
        <w:instrText xml:space="preserve"> FORMTEXT </w:instrText>
      </w:r>
      <w:r w:rsidRPr="00F421F9">
        <w:rPr>
          <w:rFonts w:asciiTheme="minorHAnsi" w:hAnsiTheme="minorHAnsi"/>
          <w:sz w:val="24"/>
        </w:rPr>
      </w:r>
      <w:r w:rsidRPr="00F421F9">
        <w:rPr>
          <w:rFonts w:asciiTheme="minorHAnsi" w:hAnsiTheme="minorHAnsi"/>
          <w:sz w:val="24"/>
        </w:rPr>
        <w:fldChar w:fldCharType="separate"/>
      </w:r>
      <w:r w:rsidR="00274654" w:rsidRPr="00F421F9">
        <w:rPr>
          <w:rFonts w:asciiTheme="minorHAnsi" w:hAnsiTheme="minorHAnsi"/>
          <w:noProof/>
          <w:sz w:val="24"/>
        </w:rPr>
        <w:t>Navn</w:t>
      </w:r>
      <w:r w:rsidRPr="00F421F9">
        <w:rPr>
          <w:rFonts w:asciiTheme="minorHAnsi" w:hAnsiTheme="minorHAnsi"/>
          <w:sz w:val="24"/>
        </w:rPr>
        <w:fldChar w:fldCharType="end"/>
      </w:r>
    </w:p>
    <w:p w14:paraId="212574C6" w14:textId="77777777" w:rsidR="005E2AE6" w:rsidRPr="00F421F9" w:rsidRDefault="005E2AE6" w:rsidP="005E2AE6">
      <w:pPr>
        <w:rPr>
          <w:rFonts w:asciiTheme="minorHAnsi" w:hAnsiTheme="minorHAnsi"/>
        </w:rPr>
      </w:pPr>
    </w:p>
    <w:p w14:paraId="34FD9889" w14:textId="77777777" w:rsidR="005E2AE6" w:rsidRPr="00F421F9" w:rsidRDefault="005E2AE6" w:rsidP="005E2AE6">
      <w:pPr>
        <w:rPr>
          <w:rFonts w:asciiTheme="minorHAnsi" w:hAnsiTheme="minorHAnsi"/>
        </w:rPr>
      </w:pPr>
    </w:p>
    <w:p w14:paraId="7FD199FB" w14:textId="77777777" w:rsidR="005E2AE6" w:rsidRPr="00F421F9" w:rsidRDefault="005E2AE6" w:rsidP="005E2AE6">
      <w:pPr>
        <w:rPr>
          <w:rFonts w:asciiTheme="minorHAnsi" w:hAnsiTheme="minorHAnsi"/>
        </w:rPr>
      </w:pPr>
    </w:p>
    <w:p w14:paraId="270D26B3" w14:textId="77777777" w:rsidR="005E2AE6" w:rsidRPr="00F421F9" w:rsidRDefault="005E2AE6" w:rsidP="005E2AE6">
      <w:pPr>
        <w:rPr>
          <w:rFonts w:asciiTheme="minorHAnsi" w:hAnsiTheme="minorHAnsi"/>
        </w:rPr>
      </w:pPr>
    </w:p>
    <w:p w14:paraId="3E9265E3" w14:textId="77777777" w:rsidR="005E2AE6" w:rsidRPr="00F421F9" w:rsidRDefault="005E2AE6" w:rsidP="005E2AE6">
      <w:pPr>
        <w:rPr>
          <w:rFonts w:asciiTheme="minorHAnsi" w:hAnsiTheme="minorHAnsi"/>
        </w:rPr>
      </w:pPr>
    </w:p>
    <w:p w14:paraId="115B8C89" w14:textId="77777777" w:rsidR="005E2AE6" w:rsidRPr="00F421F9" w:rsidRDefault="005E2AE6" w:rsidP="005E2AE6">
      <w:pPr>
        <w:rPr>
          <w:rFonts w:asciiTheme="minorHAnsi" w:hAnsiTheme="minorHAnsi"/>
        </w:rPr>
      </w:pPr>
    </w:p>
    <w:p w14:paraId="002B19CC" w14:textId="77777777" w:rsidR="005E2AE6" w:rsidRPr="00F421F9" w:rsidRDefault="005E2AE6" w:rsidP="005E2AE6">
      <w:pPr>
        <w:rPr>
          <w:rFonts w:asciiTheme="minorHAnsi" w:hAnsiTheme="minorHAnsi"/>
        </w:rPr>
      </w:pPr>
    </w:p>
    <w:p w14:paraId="1089592A" w14:textId="77777777" w:rsidR="005E2AE6" w:rsidRPr="00F421F9" w:rsidRDefault="005E2AE6" w:rsidP="00536873">
      <w:pPr>
        <w:jc w:val="right"/>
        <w:rPr>
          <w:rFonts w:asciiTheme="minorHAnsi" w:hAnsiTheme="minorHAnsi"/>
        </w:rPr>
      </w:pPr>
    </w:p>
    <w:p w14:paraId="002E60A0" w14:textId="77777777" w:rsidR="005E2AE6" w:rsidRPr="00F421F9" w:rsidRDefault="005E2AE6" w:rsidP="005E2AE6">
      <w:pPr>
        <w:rPr>
          <w:rFonts w:asciiTheme="minorHAnsi" w:hAnsiTheme="minorHAnsi"/>
        </w:rPr>
      </w:pPr>
    </w:p>
    <w:p w14:paraId="0E3D9D18" w14:textId="77777777" w:rsidR="005E2AE6" w:rsidRPr="00F421F9" w:rsidRDefault="005E2AE6" w:rsidP="005E2AE6">
      <w:pPr>
        <w:rPr>
          <w:rFonts w:asciiTheme="minorHAnsi" w:hAnsiTheme="minorHAnsi"/>
        </w:rPr>
      </w:pPr>
    </w:p>
    <w:p w14:paraId="6CC06BE1" w14:textId="77777777" w:rsidR="005E2AE6" w:rsidRPr="00F421F9" w:rsidRDefault="005E2AE6" w:rsidP="005E2AE6">
      <w:pPr>
        <w:rPr>
          <w:rFonts w:asciiTheme="minorHAnsi" w:hAnsiTheme="minorHAnsi"/>
        </w:rPr>
      </w:pPr>
    </w:p>
    <w:p w14:paraId="2CF7800D" w14:textId="7F6BD3E3" w:rsidR="005E2AE6" w:rsidRPr="00F421F9" w:rsidRDefault="00536873" w:rsidP="00536873">
      <w:pPr>
        <w:tabs>
          <w:tab w:val="left" w:pos="488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2DF844C5" w14:textId="77777777" w:rsidR="005E2AE6" w:rsidRPr="00F421F9" w:rsidRDefault="005E2AE6" w:rsidP="005E2AE6">
      <w:pPr>
        <w:rPr>
          <w:rFonts w:asciiTheme="minorHAnsi" w:hAnsiTheme="minorHAnsi"/>
        </w:rPr>
      </w:pPr>
    </w:p>
    <w:p w14:paraId="28730F70" w14:textId="14F44A0D" w:rsidR="005E2AE6" w:rsidRPr="00F421F9" w:rsidRDefault="00F8095B" w:rsidP="00F8095B">
      <w:pPr>
        <w:tabs>
          <w:tab w:val="left" w:pos="6160"/>
        </w:tabs>
        <w:rPr>
          <w:rFonts w:asciiTheme="minorHAnsi" w:hAnsiTheme="minorHAnsi"/>
        </w:rPr>
      </w:pPr>
      <w:r w:rsidRPr="00F421F9">
        <w:rPr>
          <w:rFonts w:asciiTheme="minorHAnsi" w:hAnsiTheme="minorHAnsi"/>
        </w:rPr>
        <w:tab/>
      </w:r>
    </w:p>
    <w:p w14:paraId="6123F54E" w14:textId="77777777" w:rsidR="005E2AE6" w:rsidRPr="00F421F9" w:rsidRDefault="005E2AE6" w:rsidP="005E2AE6">
      <w:pPr>
        <w:rPr>
          <w:rFonts w:asciiTheme="minorHAnsi" w:hAnsiTheme="minorHAnsi"/>
        </w:rPr>
      </w:pPr>
    </w:p>
    <w:p w14:paraId="3180587A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5C285D2F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73AF583E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2F5248CE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1429D4E5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5B78AAE7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45E9C6C9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0ECD692F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7FBE0251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40CEB37A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1C4A8DCE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600E4CF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5B723206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43946D0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39246992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326CE477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1AD41D48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403FD7B5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50F562A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20616CDB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2D43DD44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2C76BB0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A668576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74D3B2C4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144D42C6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7FB81183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2AE0FDC5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46FFE985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59E33A97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5584044B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1F56CB56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7261E33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013CE5D7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CA4E3E8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74C09262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3B86A553" w14:textId="0CC821AD" w:rsidR="000629B8" w:rsidRPr="00F421F9" w:rsidRDefault="005E2AE6" w:rsidP="005E2AE6">
      <w:pPr>
        <w:tabs>
          <w:tab w:val="left" w:pos="2940"/>
        </w:tabs>
        <w:rPr>
          <w:rFonts w:asciiTheme="minorHAnsi" w:hAnsiTheme="minorHAnsi"/>
        </w:rPr>
      </w:pPr>
      <w:r w:rsidRPr="00F421F9">
        <w:rPr>
          <w:rFonts w:asciiTheme="minorHAnsi" w:hAnsiTheme="minorHAnsi"/>
        </w:rPr>
        <w:tab/>
      </w:r>
    </w:p>
    <w:sectPr w:rsidR="000629B8" w:rsidRPr="00F421F9" w:rsidSect="00443E07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83" w:right="3289" w:bottom="1418" w:left="1418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AF607" w14:textId="77777777" w:rsidR="00C77538" w:rsidRDefault="00C77538">
      <w:r>
        <w:separator/>
      </w:r>
    </w:p>
  </w:endnote>
  <w:endnote w:type="continuationSeparator" w:id="0">
    <w:p w14:paraId="653D6F36" w14:textId="77777777" w:rsidR="00C77538" w:rsidRDefault="00C7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D3DC5" w14:textId="77777777" w:rsidR="00734D3A" w:rsidRDefault="00734D3A" w:rsidP="00E16DB0">
    <w:pPr>
      <w:pStyle w:val="Afsenderinfo"/>
      <w:ind w:left="7699" w:right="-2161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B71C0">
      <w:t>2</w:t>
    </w:r>
    <w:r>
      <w:fldChar w:fldCharType="end"/>
    </w:r>
    <w:r>
      <w:t xml:space="preserve"> af </w:t>
    </w:r>
    <w:r>
      <w:fldChar w:fldCharType="begin"/>
    </w:r>
    <w:r>
      <w:instrText xml:space="preserve"> NUMPAGES </w:instrText>
    </w:r>
    <w:r>
      <w:fldChar w:fldCharType="separate"/>
    </w:r>
    <w:r w:rsidR="001E3C3D"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9F2C" w14:textId="3CD1CCBA" w:rsidR="00734D3A" w:rsidRPr="00E60501" w:rsidRDefault="00734D3A" w:rsidP="00375530">
    <w:pPr>
      <w:pStyle w:val="Afsenderinfo"/>
      <w:ind w:left="7699" w:right="-2161"/>
      <w:rPr>
        <w:rFonts w:asciiTheme="minorHAnsi" w:hAnsiTheme="minorHAnsi"/>
        <w:sz w:val="16"/>
        <w:szCs w:val="16"/>
      </w:rPr>
    </w:pPr>
    <w:r w:rsidRPr="00E60501">
      <w:rPr>
        <w:rFonts w:asciiTheme="minorHAnsi" w:hAnsiTheme="minorHAnsi"/>
        <w:sz w:val="16"/>
        <w:szCs w:val="16"/>
      </w:rPr>
      <w:t xml:space="preserve">Side </w:t>
    </w:r>
    <w:r w:rsidRPr="00E60501">
      <w:rPr>
        <w:rFonts w:asciiTheme="minorHAnsi" w:hAnsiTheme="minorHAnsi"/>
        <w:sz w:val="16"/>
        <w:szCs w:val="16"/>
      </w:rPr>
      <w:fldChar w:fldCharType="begin"/>
    </w:r>
    <w:r w:rsidRPr="00E60501">
      <w:rPr>
        <w:rFonts w:asciiTheme="minorHAnsi" w:hAnsiTheme="minorHAnsi"/>
        <w:sz w:val="16"/>
        <w:szCs w:val="16"/>
      </w:rPr>
      <w:instrText xml:space="preserve"> PAGE </w:instrText>
    </w:r>
    <w:r w:rsidRPr="00E60501">
      <w:rPr>
        <w:rFonts w:asciiTheme="minorHAnsi" w:hAnsiTheme="minorHAnsi"/>
        <w:sz w:val="16"/>
        <w:szCs w:val="16"/>
      </w:rPr>
      <w:fldChar w:fldCharType="separate"/>
    </w:r>
    <w:r w:rsidR="001E3C3D">
      <w:rPr>
        <w:rFonts w:asciiTheme="minorHAnsi" w:hAnsiTheme="minorHAnsi"/>
        <w:sz w:val="16"/>
        <w:szCs w:val="16"/>
      </w:rPr>
      <w:t>1</w:t>
    </w:r>
    <w:r w:rsidRPr="00E60501">
      <w:rPr>
        <w:rFonts w:asciiTheme="minorHAnsi" w:hAnsiTheme="minorHAnsi"/>
        <w:sz w:val="16"/>
        <w:szCs w:val="16"/>
      </w:rPr>
      <w:fldChar w:fldCharType="end"/>
    </w:r>
    <w:r w:rsidRPr="00E60501">
      <w:rPr>
        <w:rFonts w:asciiTheme="minorHAnsi" w:hAnsiTheme="minorHAnsi"/>
        <w:sz w:val="16"/>
        <w:szCs w:val="16"/>
      </w:rPr>
      <w:t xml:space="preserve"> af </w:t>
    </w:r>
    <w:r w:rsidRPr="00E60501">
      <w:rPr>
        <w:rFonts w:asciiTheme="minorHAnsi" w:hAnsiTheme="minorHAnsi"/>
        <w:sz w:val="16"/>
        <w:szCs w:val="16"/>
      </w:rPr>
      <w:fldChar w:fldCharType="begin"/>
    </w:r>
    <w:r w:rsidRPr="00E60501">
      <w:rPr>
        <w:rFonts w:asciiTheme="minorHAnsi" w:hAnsiTheme="minorHAnsi"/>
        <w:sz w:val="16"/>
        <w:szCs w:val="16"/>
      </w:rPr>
      <w:instrText xml:space="preserve"> NUMPAGES </w:instrText>
    </w:r>
    <w:r w:rsidRPr="00E60501">
      <w:rPr>
        <w:rFonts w:asciiTheme="minorHAnsi" w:hAnsiTheme="minorHAnsi"/>
        <w:sz w:val="16"/>
        <w:szCs w:val="16"/>
      </w:rPr>
      <w:fldChar w:fldCharType="separate"/>
    </w:r>
    <w:r w:rsidR="001E3C3D">
      <w:rPr>
        <w:rFonts w:asciiTheme="minorHAnsi" w:hAnsiTheme="minorHAnsi"/>
        <w:sz w:val="16"/>
        <w:szCs w:val="16"/>
      </w:rPr>
      <w:t>1</w:t>
    </w:r>
    <w:r w:rsidRPr="00E60501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25FF5" w14:textId="77777777" w:rsidR="00C77538" w:rsidRDefault="00C77538">
      <w:r>
        <w:separator/>
      </w:r>
    </w:p>
  </w:footnote>
  <w:footnote w:type="continuationSeparator" w:id="0">
    <w:p w14:paraId="566CBF1B" w14:textId="77777777" w:rsidR="00C77538" w:rsidRDefault="00C77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39FB" w14:textId="02FA9666" w:rsidR="00536873" w:rsidRDefault="00C77538">
    <w:pPr>
      <w:pStyle w:val="Sidehoved"/>
    </w:pPr>
    <w:r>
      <w:rPr>
        <w:noProof/>
      </w:rPr>
      <w:pict w14:anchorId="62687E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/Users/sjoukje/Dropbox (KathArt)/_Business/Air Greenland/Online Designmanual Produktion/WordTemplate/spiritTravel.jpg" style="position:absolute;margin-left:0;margin-top:0;width:600pt;height:44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iritTrav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8902" w:tblpY="2165"/>
      <w:tblOverlap w:val="never"/>
      <w:tblW w:w="1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90"/>
      <w:gridCol w:w="1495"/>
    </w:tblGrid>
    <w:tr w:rsidR="008E06CD" w14:paraId="15DFEE52" w14:textId="77777777" w:rsidTr="00DA0B48">
      <w:tc>
        <w:tcPr>
          <w:tcW w:w="1985" w:type="dxa"/>
          <w:gridSpan w:val="2"/>
        </w:tcPr>
        <w:p w14:paraId="0EF30B7E" w14:textId="29FDC68F" w:rsidR="008E06CD" w:rsidRPr="00F421F9" w:rsidRDefault="00223CB5" w:rsidP="008E06CD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>
            <w:rPr>
              <w:rFonts w:ascii="Calibri" w:hAnsi="Calibri"/>
              <w:sz w:val="16"/>
              <w:szCs w:val="16"/>
              <w:lang w:val="en-US"/>
            </w:rPr>
            <w:t>Hotel Arctic</w:t>
          </w:r>
          <w:r w:rsidR="008E06CD" w:rsidRPr="00F421F9">
            <w:rPr>
              <w:rFonts w:ascii="Calibri" w:hAnsi="Calibri"/>
              <w:sz w:val="16"/>
              <w:szCs w:val="16"/>
              <w:lang w:val="en-US"/>
            </w:rPr>
            <w:t xml:space="preserve"> A/S</w:t>
          </w:r>
        </w:p>
        <w:p w14:paraId="1D0C9454" w14:textId="7C0E88AC" w:rsidR="008E06CD" w:rsidRPr="00F421F9" w:rsidRDefault="00223CB5" w:rsidP="008E06CD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>
            <w:rPr>
              <w:rFonts w:ascii="Calibri" w:hAnsi="Calibri"/>
              <w:sz w:val="16"/>
              <w:szCs w:val="16"/>
              <w:lang w:val="en-US"/>
            </w:rPr>
            <w:t>Mittarfimmut B-1128</w:t>
          </w:r>
        </w:p>
        <w:p w14:paraId="06A30CCC" w14:textId="38DA3746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39</w:t>
          </w:r>
          <w:r w:rsidR="00223CB5">
            <w:rPr>
              <w:rFonts w:ascii="Calibri" w:hAnsi="Calibri"/>
              <w:sz w:val="16"/>
              <w:szCs w:val="16"/>
            </w:rPr>
            <w:t>52 Ilulissat</w:t>
          </w:r>
        </w:p>
        <w:p w14:paraId="382E9D04" w14:textId="6F20DA4A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Greenl</w:t>
          </w:r>
          <w:r w:rsidR="00223CB5">
            <w:rPr>
              <w:rFonts w:ascii="Calibri" w:hAnsi="Calibri"/>
              <w:sz w:val="16"/>
              <w:szCs w:val="16"/>
            </w:rPr>
            <w:t>and</w:t>
          </w:r>
        </w:p>
        <w:p w14:paraId="6F4A710D" w14:textId="77777777" w:rsidR="008E06CD" w:rsidRDefault="008E06CD" w:rsidP="008E06CD">
          <w:pPr>
            <w:pStyle w:val="Afsenderinfo"/>
          </w:pPr>
        </w:p>
      </w:tc>
    </w:tr>
    <w:tr w:rsidR="008E06CD" w14:paraId="48C7C394" w14:textId="77777777" w:rsidTr="00DA0B48">
      <w:tc>
        <w:tcPr>
          <w:tcW w:w="490" w:type="dxa"/>
        </w:tcPr>
        <w:p w14:paraId="4AC67729" w14:textId="77777777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Tel.:</w:t>
          </w:r>
        </w:p>
      </w:tc>
      <w:tc>
        <w:tcPr>
          <w:tcW w:w="1495" w:type="dxa"/>
        </w:tcPr>
        <w:p w14:paraId="3AD642A7" w14:textId="02B4A903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 xml:space="preserve">+299 </w:t>
          </w:r>
          <w:r w:rsidR="00223CB5">
            <w:rPr>
              <w:rFonts w:ascii="Calibri" w:hAnsi="Calibri"/>
              <w:sz w:val="16"/>
              <w:szCs w:val="16"/>
            </w:rPr>
            <w:t>94 41 53</w:t>
          </w:r>
        </w:p>
      </w:tc>
    </w:tr>
    <w:tr w:rsidR="008E06CD" w14:paraId="24B83218" w14:textId="77777777" w:rsidTr="00DA0B48">
      <w:tc>
        <w:tcPr>
          <w:tcW w:w="490" w:type="dxa"/>
        </w:tcPr>
        <w:p w14:paraId="32A6E679" w14:textId="3BFCE382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</w:p>
      </w:tc>
      <w:tc>
        <w:tcPr>
          <w:tcW w:w="1495" w:type="dxa"/>
        </w:tcPr>
        <w:p w14:paraId="47E48467" w14:textId="5DF2ACE0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 xml:space="preserve"> </w:t>
          </w:r>
        </w:p>
      </w:tc>
    </w:tr>
    <w:tr w:rsidR="008E06CD" w14:paraId="279D4FAE" w14:textId="77777777" w:rsidTr="00DA0B48">
      <w:tc>
        <w:tcPr>
          <w:tcW w:w="1985" w:type="dxa"/>
          <w:gridSpan w:val="2"/>
        </w:tcPr>
        <w:p w14:paraId="496691EB" w14:textId="0A4D2AC4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www.</w:t>
          </w:r>
          <w:r w:rsidR="00223CB5">
            <w:rPr>
              <w:rFonts w:ascii="Calibri" w:hAnsi="Calibri"/>
              <w:sz w:val="16"/>
              <w:szCs w:val="16"/>
            </w:rPr>
            <w:t>booking@hotel-arctic.gl</w:t>
          </w:r>
        </w:p>
        <w:p w14:paraId="7EF8BDFB" w14:textId="6AB6808F" w:rsidR="008E06CD" w:rsidRPr="00F421F9" w:rsidRDefault="00CB405A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CB405A">
            <w:rPr>
              <w:rFonts w:ascii="Calibri" w:hAnsi="Calibri"/>
              <w:sz w:val="16"/>
              <w:szCs w:val="16"/>
            </w:rPr>
            <w:t xml:space="preserve">CVR-nr </w:t>
          </w:r>
          <w:r w:rsidR="00402CD6">
            <w:rPr>
              <w:rFonts w:ascii="Calibri" w:hAnsi="Calibri"/>
              <w:sz w:val="16"/>
              <w:szCs w:val="16"/>
            </w:rPr>
            <w:t>12479182</w:t>
          </w:r>
        </w:p>
      </w:tc>
    </w:tr>
  </w:tbl>
  <w:p w14:paraId="3A4B0776" w14:textId="676890FC" w:rsidR="00734D3A" w:rsidRDefault="00C77538" w:rsidP="00274654">
    <w:pPr>
      <w:pStyle w:val="Sidehoved"/>
      <w:tabs>
        <w:tab w:val="clear" w:pos="9638"/>
      </w:tabs>
      <w:ind w:right="-2810"/>
      <w:jc w:val="right"/>
    </w:pPr>
    <w:r>
      <w:rPr>
        <w:noProof/>
      </w:rPr>
      <w:pict w14:anchorId="28FCBD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/Users/sjoukje/Dropbox (KathArt)/_Business/Air Greenland/Online Designmanual Produktion/WordTemplate/spiritTravel.jpg" style="position:absolute;left:0;text-align:left;margin-left:0;margin-top:0;width:600pt;height:44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iritTravel"/>
          <w10:wrap anchorx="margin" anchory="margin"/>
        </v:shape>
      </w:pict>
    </w:r>
    <w:r w:rsidR="00223CB5" w:rsidRPr="00E830B6">
      <w:rPr>
        <w:noProof/>
        <w:vertAlign w:val="subscript"/>
      </w:rPr>
      <w:drawing>
        <wp:anchor distT="0" distB="0" distL="114300" distR="114300" simplePos="0" relativeHeight="251663360" behindDoc="1" locked="0" layoutInCell="1" allowOverlap="1" wp14:anchorId="3C091F88" wp14:editId="0C9E6A87">
          <wp:simplePos x="0" y="0"/>
          <wp:positionH relativeFrom="column">
            <wp:posOffset>5245735</wp:posOffset>
          </wp:positionH>
          <wp:positionV relativeFrom="paragraph">
            <wp:posOffset>30480</wp:posOffset>
          </wp:positionV>
          <wp:extent cx="697865" cy="638175"/>
          <wp:effectExtent l="0" t="0" r="635" b="0"/>
          <wp:wrapNone/>
          <wp:docPr id="3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9786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8902" w:tblpY="2165"/>
      <w:tblOverlap w:val="never"/>
      <w:tblW w:w="1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90"/>
      <w:gridCol w:w="1495"/>
    </w:tblGrid>
    <w:tr w:rsidR="005B1EF2" w14:paraId="702E18AC" w14:textId="77777777" w:rsidTr="005B1EF2">
      <w:tc>
        <w:tcPr>
          <w:tcW w:w="1985" w:type="dxa"/>
          <w:gridSpan w:val="2"/>
        </w:tcPr>
        <w:p w14:paraId="476EB149" w14:textId="5927453E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F421F9">
            <w:rPr>
              <w:rFonts w:ascii="Calibri" w:hAnsi="Calibri"/>
              <w:sz w:val="16"/>
              <w:szCs w:val="16"/>
              <w:lang w:val="en-US"/>
            </w:rPr>
            <w:t>Air Greenland A/S</w:t>
          </w:r>
        </w:p>
        <w:p w14:paraId="7C9422BF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F421F9">
            <w:rPr>
              <w:rFonts w:ascii="Calibri" w:hAnsi="Calibri"/>
              <w:sz w:val="16"/>
              <w:szCs w:val="16"/>
              <w:lang w:val="en-US"/>
            </w:rPr>
            <w:t>Postboks 1012</w:t>
          </w:r>
        </w:p>
        <w:p w14:paraId="5A05E26F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3900 Nuuk</w:t>
          </w:r>
        </w:p>
        <w:p w14:paraId="2ECCAFA4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Greenland</w:t>
          </w:r>
        </w:p>
        <w:p w14:paraId="7D7AEEF5" w14:textId="77777777" w:rsidR="005B1EF2" w:rsidRDefault="005B1EF2" w:rsidP="005B1EF2">
          <w:pPr>
            <w:pStyle w:val="Afsenderinfo"/>
          </w:pPr>
        </w:p>
      </w:tc>
    </w:tr>
    <w:tr w:rsidR="005B1EF2" w14:paraId="3FAFF7D7" w14:textId="77777777" w:rsidTr="005B1EF2">
      <w:tc>
        <w:tcPr>
          <w:tcW w:w="490" w:type="dxa"/>
        </w:tcPr>
        <w:p w14:paraId="33757F70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Tel.:</w:t>
          </w:r>
        </w:p>
      </w:tc>
      <w:tc>
        <w:tcPr>
          <w:tcW w:w="1495" w:type="dxa"/>
        </w:tcPr>
        <w:p w14:paraId="3DA6B664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+299 34 34 34</w:t>
          </w:r>
        </w:p>
      </w:tc>
    </w:tr>
    <w:tr w:rsidR="005B1EF2" w14:paraId="706AF25F" w14:textId="77777777" w:rsidTr="005B1EF2">
      <w:tc>
        <w:tcPr>
          <w:tcW w:w="490" w:type="dxa"/>
        </w:tcPr>
        <w:p w14:paraId="5CC3C0F4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Fax:</w:t>
          </w:r>
        </w:p>
      </w:tc>
      <w:tc>
        <w:tcPr>
          <w:tcW w:w="1495" w:type="dxa"/>
        </w:tcPr>
        <w:p w14:paraId="5CCE4647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+299 32 72 88</w:t>
          </w:r>
        </w:p>
      </w:tc>
    </w:tr>
    <w:tr w:rsidR="005B1EF2" w14:paraId="07B49804" w14:textId="77777777" w:rsidTr="005B1EF2">
      <w:tc>
        <w:tcPr>
          <w:tcW w:w="1985" w:type="dxa"/>
          <w:gridSpan w:val="2"/>
        </w:tcPr>
        <w:p w14:paraId="51E12BE2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www.airgreenland.gl</w:t>
          </w:r>
        </w:p>
        <w:p w14:paraId="465D633B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AS Reg. nr. 30672</w:t>
          </w:r>
        </w:p>
      </w:tc>
    </w:tr>
  </w:tbl>
  <w:p w14:paraId="17D1FE29" w14:textId="05649FF7" w:rsidR="00734D3A" w:rsidRDefault="00C77538" w:rsidP="00AF23BB">
    <w:pPr>
      <w:pStyle w:val="Sidehoved"/>
      <w:tabs>
        <w:tab w:val="clear" w:pos="9638"/>
      </w:tabs>
      <w:ind w:right="-2810"/>
      <w:jc w:val="right"/>
    </w:pPr>
    <w:r>
      <w:rPr>
        <w:rFonts w:ascii="Calibri" w:hAnsi="Calibri"/>
        <w:sz w:val="16"/>
        <w:szCs w:val="16"/>
      </w:rPr>
      <w:pict w14:anchorId="6B4585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/Users/sjoukje/Dropbox (KathArt)/_Business/Air Greenland/Online Designmanual Produktion/WordTemplate/spiritTravel.jpg" style="position:absolute;left:0;text-align:left;margin-left:-67.4pt;margin-top:89.05pt;width:600pt;height:449pt;z-index:-251656192;mso-wrap-edited:f;mso-width-percent:0;mso-height-percent:0;mso-position-horizontal-relative:margin;mso-position-vertical-relative:margin;mso-width-percent:0;mso-height-percent:0" o:allowincell="f">
          <v:imagedata r:id="rId1" o:title="spiritTravel"/>
          <w10:wrap anchorx="margin" anchory="margin"/>
        </v:shape>
      </w:pict>
    </w:r>
    <w:r w:rsidR="00E830B6" w:rsidRPr="00E830B6">
      <w:rPr>
        <w:noProof/>
        <w:vertAlign w:val="subscript"/>
      </w:rPr>
      <w:drawing>
        <wp:anchor distT="0" distB="0" distL="114300" distR="114300" simplePos="0" relativeHeight="251661312" behindDoc="1" locked="0" layoutInCell="1" allowOverlap="1" wp14:anchorId="233EDA9F" wp14:editId="2121B1C6">
          <wp:simplePos x="0" y="0"/>
          <wp:positionH relativeFrom="column">
            <wp:posOffset>4463415</wp:posOffset>
          </wp:positionH>
          <wp:positionV relativeFrom="paragraph">
            <wp:posOffset>-85090</wp:posOffset>
          </wp:positionV>
          <wp:extent cx="2238736" cy="638304"/>
          <wp:effectExtent l="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irGreenland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736" cy="638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95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99"/>
    <w:rsid w:val="000629B8"/>
    <w:rsid w:val="00086EC3"/>
    <w:rsid w:val="000B71C0"/>
    <w:rsid w:val="000F7595"/>
    <w:rsid w:val="001344AD"/>
    <w:rsid w:val="001E3C3D"/>
    <w:rsid w:val="00223CB5"/>
    <w:rsid w:val="00256C64"/>
    <w:rsid w:val="00261ADB"/>
    <w:rsid w:val="00274654"/>
    <w:rsid w:val="0028443F"/>
    <w:rsid w:val="002A00FE"/>
    <w:rsid w:val="002A1A40"/>
    <w:rsid w:val="002C4C85"/>
    <w:rsid w:val="002C51C6"/>
    <w:rsid w:val="002D61D8"/>
    <w:rsid w:val="00322071"/>
    <w:rsid w:val="0032268D"/>
    <w:rsid w:val="00337B04"/>
    <w:rsid w:val="00375530"/>
    <w:rsid w:val="00390DA4"/>
    <w:rsid w:val="00396368"/>
    <w:rsid w:val="003A468C"/>
    <w:rsid w:val="003A7BB3"/>
    <w:rsid w:val="003B1A44"/>
    <w:rsid w:val="003B792C"/>
    <w:rsid w:val="003C7A99"/>
    <w:rsid w:val="00402CD6"/>
    <w:rsid w:val="00421880"/>
    <w:rsid w:val="00443E07"/>
    <w:rsid w:val="00494362"/>
    <w:rsid w:val="004A1633"/>
    <w:rsid w:val="004A27AC"/>
    <w:rsid w:val="004A6011"/>
    <w:rsid w:val="004B0BBA"/>
    <w:rsid w:val="004B1CF2"/>
    <w:rsid w:val="004B244F"/>
    <w:rsid w:val="004D0001"/>
    <w:rsid w:val="004F7D7F"/>
    <w:rsid w:val="00507571"/>
    <w:rsid w:val="005162A4"/>
    <w:rsid w:val="0053510D"/>
    <w:rsid w:val="00536873"/>
    <w:rsid w:val="00536A56"/>
    <w:rsid w:val="00571FCC"/>
    <w:rsid w:val="005A7FB5"/>
    <w:rsid w:val="005B1EF2"/>
    <w:rsid w:val="005E2AE6"/>
    <w:rsid w:val="00602CCB"/>
    <w:rsid w:val="00642243"/>
    <w:rsid w:val="006A1837"/>
    <w:rsid w:val="006D42C2"/>
    <w:rsid w:val="006D718F"/>
    <w:rsid w:val="0071217A"/>
    <w:rsid w:val="00723DEE"/>
    <w:rsid w:val="00724334"/>
    <w:rsid w:val="00734D3A"/>
    <w:rsid w:val="00746E0C"/>
    <w:rsid w:val="0076090E"/>
    <w:rsid w:val="007768E1"/>
    <w:rsid w:val="00781AD8"/>
    <w:rsid w:val="00867D86"/>
    <w:rsid w:val="00884E1D"/>
    <w:rsid w:val="0088547D"/>
    <w:rsid w:val="008C61F7"/>
    <w:rsid w:val="008E06CD"/>
    <w:rsid w:val="00916EE2"/>
    <w:rsid w:val="00941FF5"/>
    <w:rsid w:val="009A4AE1"/>
    <w:rsid w:val="009C174F"/>
    <w:rsid w:val="00A029DB"/>
    <w:rsid w:val="00A10293"/>
    <w:rsid w:val="00A13342"/>
    <w:rsid w:val="00AC39AB"/>
    <w:rsid w:val="00AE6902"/>
    <w:rsid w:val="00AF23BB"/>
    <w:rsid w:val="00BC5E00"/>
    <w:rsid w:val="00BE48E1"/>
    <w:rsid w:val="00BF479B"/>
    <w:rsid w:val="00C11CEC"/>
    <w:rsid w:val="00C428EF"/>
    <w:rsid w:val="00C600A4"/>
    <w:rsid w:val="00C64299"/>
    <w:rsid w:val="00C77538"/>
    <w:rsid w:val="00CB405A"/>
    <w:rsid w:val="00CC1705"/>
    <w:rsid w:val="00CE5463"/>
    <w:rsid w:val="00CF5821"/>
    <w:rsid w:val="00D00625"/>
    <w:rsid w:val="00D15DEF"/>
    <w:rsid w:val="00D71514"/>
    <w:rsid w:val="00D86D4A"/>
    <w:rsid w:val="00DF0AD2"/>
    <w:rsid w:val="00E16DB0"/>
    <w:rsid w:val="00E262D8"/>
    <w:rsid w:val="00E30A39"/>
    <w:rsid w:val="00E60501"/>
    <w:rsid w:val="00E830B6"/>
    <w:rsid w:val="00EF5189"/>
    <w:rsid w:val="00F0763A"/>
    <w:rsid w:val="00F20761"/>
    <w:rsid w:val="00F25099"/>
    <w:rsid w:val="00F32652"/>
    <w:rsid w:val="00F421F9"/>
    <w:rsid w:val="00F44A17"/>
    <w:rsid w:val="00F60226"/>
    <w:rsid w:val="00F65B7C"/>
    <w:rsid w:val="00F8095B"/>
    <w:rsid w:val="00F833DD"/>
    <w:rsid w:val="00FD307E"/>
    <w:rsid w:val="00FE13EC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1106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3EC"/>
    <w:pPr>
      <w:spacing w:line="280" w:lineRule="atLeast"/>
    </w:pPr>
    <w:rPr>
      <w:rFonts w:ascii="Verdana" w:hAnsi="Verdana"/>
      <w:sz w:val="19"/>
      <w:szCs w:val="24"/>
    </w:rPr>
  </w:style>
  <w:style w:type="paragraph" w:styleId="Overskrift1">
    <w:name w:val="heading 1"/>
    <w:basedOn w:val="Normal"/>
    <w:next w:val="Normal"/>
    <w:qFormat/>
    <w:rsid w:val="00C11CEC"/>
    <w:pPr>
      <w:keepNext/>
      <w:spacing w:after="240"/>
      <w:outlineLvl w:val="0"/>
    </w:pPr>
    <w:rPr>
      <w:rFonts w:cs="Arial"/>
      <w:b/>
      <w:bCs/>
      <w:color w:val="000000" w:themeColor="text1"/>
      <w:kern w:val="32"/>
      <w:szCs w:val="32"/>
    </w:rPr>
  </w:style>
  <w:style w:type="paragraph" w:styleId="Overskrift2">
    <w:name w:val="heading 2"/>
    <w:basedOn w:val="Normal"/>
    <w:next w:val="Normal"/>
    <w:semiHidden/>
    <w:rsid w:val="00DF0AD2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semiHidden/>
    <w:rsid w:val="00DF0AD2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DF0AD2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semiHidden/>
    <w:rsid w:val="008C61F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rsid w:val="008C61F7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semiHidden/>
    <w:rsid w:val="00D15DEF"/>
    <w:rPr>
      <w:color w:val="0000FF"/>
      <w:u w:val="single"/>
    </w:rPr>
  </w:style>
  <w:style w:type="paragraph" w:customStyle="1" w:styleId="Afsenderinfo">
    <w:name w:val="Afsenderinfo"/>
    <w:basedOn w:val="Sidehoved"/>
    <w:semiHidden/>
    <w:rsid w:val="00C11CEC"/>
    <w:pPr>
      <w:spacing w:line="220" w:lineRule="atLeast"/>
    </w:pPr>
    <w:rPr>
      <w:noProof/>
      <w:color w:val="58585A"/>
      <w:sz w:val="14"/>
    </w:rPr>
  </w:style>
  <w:style w:type="paragraph" w:styleId="Markeringsbobletekst">
    <w:name w:val="Balloon Text"/>
    <w:basedOn w:val="Normal"/>
    <w:link w:val="MarkeringsbobletekstTegn"/>
    <w:semiHidden/>
    <w:rsid w:val="00E262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FE1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203\AppData\Local\Microsoft\Windows\INetCache\IE\DYZEKZR1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42687B6-DBD9-524C-AE10-1D54F9B3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C:\Users\51203\AppData\Local\Microsoft\Windows\INetCache\IE\DYZEKZR1\Brev.dotm</Template>
  <TotalTime>4</TotalTime>
  <Pages>2</Pages>
  <Words>59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Word Specialisten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GOHDZB-Katrine Hjelholt Nathanielsen</dc:creator>
  <cp:lastModifiedBy>Lars Frederik Kleemann-Andersen</cp:lastModifiedBy>
  <cp:revision>5</cp:revision>
  <cp:lastPrinted>2017-11-03T12:20:00Z</cp:lastPrinted>
  <dcterms:created xsi:type="dcterms:W3CDTF">2023-08-24T14:12:00Z</dcterms:created>
  <dcterms:modified xsi:type="dcterms:W3CDTF">2023-12-02T18:18:00Z</dcterms:modified>
</cp:coreProperties>
</file>